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420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0"/>
        <w:gridCol w:w="795"/>
        <w:gridCol w:w="6395"/>
      </w:tblGrid>
      <w:tr w:rsidR="001B2ABD" w14:paraId="34DD29F7" w14:textId="77777777" w:rsidTr="00A05FA0">
        <w:trPr>
          <w:trHeight w:val="4410"/>
        </w:trPr>
        <w:tc>
          <w:tcPr>
            <w:tcW w:w="3600" w:type="dxa"/>
            <w:vAlign w:val="bottom"/>
          </w:tcPr>
          <w:p w14:paraId="00BAE837" w14:textId="79B92979" w:rsidR="001B2ABD" w:rsidRDefault="009F4CCA" w:rsidP="00A05FA0">
            <w:pPr>
              <w:tabs>
                <w:tab w:val="left" w:pos="990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4F790D14" wp14:editId="25CA90F3">
                  <wp:extent cx="1557655" cy="1622788"/>
                  <wp:effectExtent l="19050" t="0" r="23495" b="4921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8028" cy="1644013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5" w:type="dxa"/>
          </w:tcPr>
          <w:p w14:paraId="1D6B3796" w14:textId="77777777" w:rsidR="001B2ABD" w:rsidRDefault="001B2ABD" w:rsidP="00A05FA0">
            <w:pPr>
              <w:tabs>
                <w:tab w:val="left" w:pos="990"/>
              </w:tabs>
            </w:pPr>
          </w:p>
        </w:tc>
        <w:tc>
          <w:tcPr>
            <w:tcW w:w="6395" w:type="dxa"/>
            <w:vAlign w:val="bottom"/>
          </w:tcPr>
          <w:p w14:paraId="7ADABEF8" w14:textId="4455FED8" w:rsidR="00A05FA0" w:rsidRPr="00A05FA0" w:rsidRDefault="009F4CCA" w:rsidP="00A05FA0">
            <w:pPr>
              <w:pStyle w:val="Title"/>
            </w:pPr>
            <w:r w:rsidRPr="00A01467">
              <w:t>pushpendrasingh chauha</w:t>
            </w:r>
            <w:r w:rsidR="00A05FA0">
              <w:t>n</w:t>
            </w:r>
          </w:p>
        </w:tc>
      </w:tr>
      <w:tr w:rsidR="001B2ABD" w14:paraId="7171A576" w14:textId="77777777" w:rsidTr="00A05FA0">
        <w:tc>
          <w:tcPr>
            <w:tcW w:w="3600" w:type="dxa"/>
          </w:tcPr>
          <w:sdt>
            <w:sdtPr>
              <w:id w:val="-1711873194"/>
              <w:placeholder>
                <w:docPart w:val="A0B5294EE6D44FF9A013DE0F0B817696"/>
              </w:placeholder>
              <w:temporary/>
              <w:showingPlcHdr/>
              <w15:appearance w15:val="hidden"/>
            </w:sdtPr>
            <w:sdtContent>
              <w:p w14:paraId="239FC053" w14:textId="77777777" w:rsidR="001B2ABD" w:rsidRDefault="00036450" w:rsidP="00A05FA0">
                <w:pPr>
                  <w:pStyle w:val="Heading3"/>
                </w:pPr>
                <w:r w:rsidRPr="00D5459D">
                  <w:t>Profile</w:t>
                </w:r>
              </w:p>
            </w:sdtContent>
          </w:sdt>
          <w:p w14:paraId="2BB2B25F" w14:textId="6332EFB7" w:rsidR="00036450" w:rsidRDefault="00251A27" w:rsidP="00A05FA0">
            <w:proofErr w:type="gramStart"/>
            <w:r>
              <w:t xml:space="preserve">“ </w:t>
            </w:r>
            <w:r w:rsidRPr="00251A27">
              <w:t>As</w:t>
            </w:r>
            <w:proofErr w:type="gramEnd"/>
            <w:r w:rsidRPr="00251A27">
              <w:t xml:space="preserve"> a fresher, I need a platform to prove my ability. If I will be a part of your company, </w:t>
            </w:r>
            <w:proofErr w:type="gramStart"/>
            <w:r w:rsidRPr="00251A27">
              <w:t>I'll</w:t>
            </w:r>
            <w:proofErr w:type="gramEnd"/>
            <w:r w:rsidRPr="00251A27">
              <w:t xml:space="preserve"> put my effort and strength to uplift your company. None is born with experience, and if you hire me, I will get professional experience through your company."</w:t>
            </w:r>
          </w:p>
          <w:p w14:paraId="0171A8D4" w14:textId="77777777" w:rsidR="00036450" w:rsidRDefault="00036450" w:rsidP="00A05FA0"/>
          <w:sdt>
            <w:sdtPr>
              <w:id w:val="-1954003311"/>
              <w:placeholder>
                <w:docPart w:val="95C031B00EC54618A41008EB2777A6DC"/>
              </w:placeholder>
              <w:temporary/>
              <w:showingPlcHdr/>
              <w15:appearance w15:val="hidden"/>
            </w:sdtPr>
            <w:sdtContent>
              <w:p w14:paraId="006676FB" w14:textId="77777777" w:rsidR="00036450" w:rsidRPr="00CB0055" w:rsidRDefault="00CB0055" w:rsidP="00A05FA0">
                <w:pPr>
                  <w:pStyle w:val="Heading3"/>
                </w:pPr>
                <w:r w:rsidRPr="00CB0055">
                  <w:t>Contact</w:t>
                </w:r>
              </w:p>
            </w:sdtContent>
          </w:sdt>
          <w:sdt>
            <w:sdtPr>
              <w:id w:val="1111563247"/>
              <w:placeholder>
                <w:docPart w:val="DC00013348D74D17BC983D1C46B7A67A"/>
              </w:placeholder>
              <w:temporary/>
              <w:showingPlcHdr/>
              <w15:appearance w15:val="hidden"/>
            </w:sdtPr>
            <w:sdtContent>
              <w:p w14:paraId="75EF23DE" w14:textId="77777777" w:rsidR="004D3011" w:rsidRDefault="004D3011" w:rsidP="00A05FA0">
                <w:r w:rsidRPr="004D3011">
                  <w:t>PHONE:</w:t>
                </w:r>
              </w:p>
            </w:sdtContent>
          </w:sdt>
          <w:p w14:paraId="723FF930" w14:textId="16B1B181" w:rsidR="004D3011" w:rsidRDefault="00D56CC2" w:rsidP="00A05FA0">
            <w:r>
              <w:t>9120364097</w:t>
            </w:r>
          </w:p>
          <w:p w14:paraId="70E1025F" w14:textId="77777777" w:rsidR="0053293F" w:rsidRDefault="0053293F" w:rsidP="00A05FA0">
            <w:pPr>
              <w:rPr>
                <w:b/>
                <w:bCs/>
                <w:color w:val="548AB7" w:themeColor="accent1" w:themeShade="BF"/>
                <w:sz w:val="24"/>
                <w:szCs w:val="24"/>
              </w:rPr>
            </w:pPr>
          </w:p>
          <w:p w14:paraId="22E2A097" w14:textId="0324FA8A" w:rsidR="004D3011" w:rsidRDefault="0053293F" w:rsidP="00A05FA0">
            <w:pPr>
              <w:rPr>
                <w:b/>
                <w:bCs/>
                <w:color w:val="548AB7" w:themeColor="accent1" w:themeShade="BF"/>
                <w:sz w:val="28"/>
                <w:szCs w:val="28"/>
              </w:rPr>
            </w:pPr>
            <w:r w:rsidRPr="0053293F">
              <w:rPr>
                <w:b/>
                <w:bCs/>
                <w:color w:val="548AB7" w:themeColor="accent1" w:themeShade="BF"/>
                <w:sz w:val="28"/>
                <w:szCs w:val="28"/>
              </w:rPr>
              <w:t>LINKED</w:t>
            </w:r>
            <w:r>
              <w:rPr>
                <w:b/>
                <w:bCs/>
                <w:color w:val="548AB7" w:themeColor="accent1" w:themeShade="BF"/>
                <w:sz w:val="28"/>
                <w:szCs w:val="28"/>
              </w:rPr>
              <w:t xml:space="preserve"> I</w:t>
            </w:r>
            <w:r w:rsidRPr="0053293F">
              <w:rPr>
                <w:b/>
                <w:bCs/>
                <w:color w:val="548AB7" w:themeColor="accent1" w:themeShade="BF"/>
                <w:sz w:val="28"/>
                <w:szCs w:val="28"/>
              </w:rPr>
              <w:t>N</w:t>
            </w:r>
          </w:p>
          <w:p w14:paraId="3CAC35B5" w14:textId="680C278F" w:rsidR="0053293F" w:rsidRPr="002E1CA3" w:rsidRDefault="0053293F" w:rsidP="00A05FA0">
            <w:pPr>
              <w:rPr>
                <w:color w:val="548AB7" w:themeColor="accent1" w:themeShade="BF"/>
                <w:szCs w:val="18"/>
              </w:rPr>
            </w:pPr>
            <w:r w:rsidRPr="002E1CA3">
              <w:rPr>
                <w:color w:val="548AB7" w:themeColor="accent1" w:themeShade="BF"/>
                <w:szCs w:val="18"/>
              </w:rPr>
              <w:t>https://www.linkedin.com/in/pushpendra-singh-chauhan-b476101a3</w:t>
            </w:r>
          </w:p>
          <w:p w14:paraId="6CE394DB" w14:textId="7357458E" w:rsidR="0053293F" w:rsidRDefault="0053293F" w:rsidP="00A05FA0">
            <w:pPr>
              <w:rPr>
                <w:b/>
                <w:bCs/>
                <w:color w:val="7F7F7F" w:themeColor="text1" w:themeTint="80"/>
                <w:sz w:val="28"/>
                <w:szCs w:val="28"/>
              </w:rPr>
            </w:pPr>
          </w:p>
          <w:p w14:paraId="76145125" w14:textId="020437A2" w:rsidR="002E1CA3" w:rsidRPr="002E1CA3" w:rsidRDefault="002E1CA3" w:rsidP="00A05FA0">
            <w:pPr>
              <w:rPr>
                <w:b/>
                <w:bCs/>
                <w:color w:val="548AB7" w:themeColor="accent1" w:themeShade="BF"/>
                <w:sz w:val="28"/>
                <w:szCs w:val="28"/>
              </w:rPr>
            </w:pPr>
            <w:r w:rsidRPr="002E1CA3">
              <w:rPr>
                <w:b/>
                <w:bCs/>
                <w:color w:val="548AB7" w:themeColor="accent1" w:themeShade="BF"/>
                <w:sz w:val="28"/>
                <w:szCs w:val="28"/>
              </w:rPr>
              <w:t>LANGUAGE</w:t>
            </w:r>
          </w:p>
          <w:p w14:paraId="463A3721" w14:textId="1054ACA2" w:rsidR="0053293F" w:rsidRPr="002E1CA3" w:rsidRDefault="002E1CA3" w:rsidP="00A05FA0">
            <w:pPr>
              <w:rPr>
                <w:color w:val="000000" w:themeColor="text1"/>
                <w:szCs w:val="18"/>
              </w:rPr>
            </w:pPr>
            <w:r w:rsidRPr="002E1CA3">
              <w:rPr>
                <w:color w:val="000000" w:themeColor="text1"/>
                <w:szCs w:val="18"/>
              </w:rPr>
              <w:t xml:space="preserve">Hindi </w:t>
            </w:r>
          </w:p>
          <w:p w14:paraId="1B6F7B93" w14:textId="4D23B980" w:rsidR="002E1CA3" w:rsidRPr="002E1CA3" w:rsidRDefault="002E1CA3" w:rsidP="00A05FA0">
            <w:pPr>
              <w:rPr>
                <w:color w:val="000000" w:themeColor="text1"/>
                <w:szCs w:val="18"/>
              </w:rPr>
            </w:pPr>
            <w:r w:rsidRPr="002E1CA3">
              <w:rPr>
                <w:color w:val="000000" w:themeColor="text1"/>
                <w:szCs w:val="18"/>
              </w:rPr>
              <w:t xml:space="preserve">English </w:t>
            </w:r>
          </w:p>
          <w:p w14:paraId="4DE05FBA" w14:textId="77777777" w:rsidR="004D3011" w:rsidRDefault="004D3011" w:rsidP="00A05FA0"/>
          <w:sdt>
            <w:sdtPr>
              <w:id w:val="-240260293"/>
              <w:placeholder>
                <w:docPart w:val="E765E6D8FBC14A09A1FA448FE7645CAA"/>
              </w:placeholder>
              <w:temporary/>
              <w:showingPlcHdr/>
              <w15:appearance w15:val="hidden"/>
            </w:sdtPr>
            <w:sdtContent>
              <w:p w14:paraId="33C533B8" w14:textId="77777777" w:rsidR="004D3011" w:rsidRDefault="004D3011" w:rsidP="00A05FA0">
                <w:r w:rsidRPr="002E1CA3">
                  <w:rPr>
                    <w:sz w:val="22"/>
                  </w:rPr>
                  <w:t>EMAIL:</w:t>
                </w:r>
              </w:p>
            </w:sdtContent>
          </w:sdt>
          <w:p w14:paraId="2F5DE8D2" w14:textId="1BC9A3E4" w:rsidR="00036450" w:rsidRPr="002E1CA3" w:rsidRDefault="002E1CA3" w:rsidP="00A05FA0">
            <w:pPr>
              <w:rPr>
                <w:rStyle w:val="Hyperlink"/>
                <w:color w:val="DD8047" w:themeColor="accent2"/>
              </w:rPr>
            </w:pPr>
            <w:r w:rsidRPr="002E1CA3">
              <w:rPr>
                <w:color w:val="DD8047" w:themeColor="accent2"/>
              </w:rPr>
              <w:t>Pushpendrasingh2017stp@gmail.com</w:t>
            </w:r>
          </w:p>
          <w:sdt>
            <w:sdtPr>
              <w:id w:val="-1444214663"/>
              <w:placeholder>
                <w:docPart w:val="8BB30568C4FD4FE6BCF091C636A3E104"/>
              </w:placeholder>
              <w:temporary/>
              <w:showingPlcHdr/>
              <w15:appearance w15:val="hidden"/>
            </w:sdtPr>
            <w:sdtContent>
              <w:p w14:paraId="40B98500" w14:textId="77777777" w:rsidR="004D3011" w:rsidRPr="00CB0055" w:rsidRDefault="00CB0055" w:rsidP="00A05FA0">
                <w:pPr>
                  <w:pStyle w:val="Heading3"/>
                </w:pPr>
                <w:r w:rsidRPr="00CB0055">
                  <w:t>Hobbies</w:t>
                </w:r>
              </w:p>
            </w:sdtContent>
          </w:sdt>
          <w:p w14:paraId="28301A22" w14:textId="29A4559A" w:rsidR="004D3011" w:rsidRDefault="004373F5" w:rsidP="00A05FA0">
            <w:r>
              <w:t xml:space="preserve">Photography </w:t>
            </w:r>
          </w:p>
          <w:p w14:paraId="5867489E" w14:textId="3AE055B2" w:rsidR="004D3011" w:rsidRDefault="004373F5" w:rsidP="00A05FA0">
            <w:r>
              <w:t xml:space="preserve">Travelling </w:t>
            </w:r>
          </w:p>
          <w:p w14:paraId="0D59AD11" w14:textId="4B44525F" w:rsidR="004D3011" w:rsidRDefault="004373F5" w:rsidP="00A05FA0">
            <w:r>
              <w:t xml:space="preserve">Gardening  </w:t>
            </w:r>
          </w:p>
          <w:p w14:paraId="44512C95" w14:textId="70E87ABB" w:rsidR="004D3011" w:rsidRPr="004D3011" w:rsidRDefault="004373F5" w:rsidP="00A05FA0">
            <w:r>
              <w:t xml:space="preserve">Singing </w:t>
            </w:r>
            <w:r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1F3B6"/>
                </mc:Choice>
                <mc:Fallback>
                  <w:t>🎶</w:t>
                </mc:Fallback>
              </mc:AlternateContent>
            </w:r>
            <w:r>
              <w:t xml:space="preserve"> </w:t>
            </w:r>
          </w:p>
        </w:tc>
        <w:tc>
          <w:tcPr>
            <w:tcW w:w="795" w:type="dxa"/>
          </w:tcPr>
          <w:p w14:paraId="79282DF0" w14:textId="77777777" w:rsidR="001B2ABD" w:rsidRDefault="001B2ABD" w:rsidP="00A05FA0">
            <w:pPr>
              <w:tabs>
                <w:tab w:val="left" w:pos="990"/>
              </w:tabs>
            </w:pPr>
          </w:p>
        </w:tc>
        <w:tc>
          <w:tcPr>
            <w:tcW w:w="6395" w:type="dxa"/>
          </w:tcPr>
          <w:sdt>
            <w:sdtPr>
              <w:id w:val="1049110328"/>
              <w:placeholder>
                <w:docPart w:val="CB6F8ECB9BA54DD0A57AD849FD9A7A46"/>
              </w:placeholder>
              <w:temporary/>
              <w:showingPlcHdr/>
              <w15:appearance w15:val="hidden"/>
            </w:sdtPr>
            <w:sdtEndPr>
              <w:rPr>
                <w:color w:val="00B050"/>
              </w:rPr>
            </w:sdtEndPr>
            <w:sdtContent>
              <w:p w14:paraId="157739EA" w14:textId="77777777" w:rsidR="001B2ABD" w:rsidRPr="0088474C" w:rsidRDefault="00E25A26" w:rsidP="00A05FA0">
                <w:pPr>
                  <w:pStyle w:val="Heading2"/>
                  <w:rPr>
                    <w:color w:val="00B050"/>
                  </w:rPr>
                </w:pPr>
                <w:r w:rsidRPr="0088474C">
                  <w:rPr>
                    <w:color w:val="00B050"/>
                    <w:sz w:val="20"/>
                    <w:szCs w:val="20"/>
                  </w:rPr>
                  <w:t>EDUCATION</w:t>
                </w:r>
              </w:p>
            </w:sdtContent>
          </w:sdt>
          <w:p w14:paraId="09944D6D" w14:textId="0FEE030D" w:rsidR="00A24C70" w:rsidRPr="005F1565" w:rsidRDefault="00A24C70" w:rsidP="00A05FA0">
            <w:pPr>
              <w:pStyle w:val="Heading4"/>
            </w:pPr>
            <w:r w:rsidRPr="005F1565">
              <w:rPr>
                <w:sz w:val="22"/>
              </w:rPr>
              <w:t>H</w:t>
            </w:r>
            <w:r w:rsidR="005F1565" w:rsidRPr="005F1565">
              <w:rPr>
                <w:sz w:val="22"/>
              </w:rPr>
              <w:t>IGH SCHOOL</w:t>
            </w:r>
          </w:p>
          <w:p w14:paraId="7AF7480F" w14:textId="0BB0878A" w:rsidR="00036450" w:rsidRDefault="00A24C70" w:rsidP="00A05FA0">
            <w:pPr>
              <w:pStyle w:val="Heading4"/>
            </w:pPr>
            <w:r w:rsidRPr="00551F73">
              <w:rPr>
                <w:b w:val="0"/>
                <w:bCs/>
              </w:rPr>
              <w:t xml:space="preserve">Bhartiya inter </w:t>
            </w:r>
            <w:r w:rsidR="006E5C38">
              <w:rPr>
                <w:b w:val="0"/>
                <w:bCs/>
              </w:rPr>
              <w:t>C</w:t>
            </w:r>
            <w:r w:rsidRPr="00551F73">
              <w:rPr>
                <w:b w:val="0"/>
                <w:bCs/>
              </w:rPr>
              <w:t>ollege</w:t>
            </w:r>
            <w:r w:rsidR="006E5C38">
              <w:rPr>
                <w:b w:val="0"/>
                <w:bCs/>
              </w:rPr>
              <w:t xml:space="preserve"> </w:t>
            </w:r>
            <w:proofErr w:type="spellStart"/>
            <w:proofErr w:type="gramStart"/>
            <w:r w:rsidR="006E5C38">
              <w:rPr>
                <w:b w:val="0"/>
                <w:bCs/>
              </w:rPr>
              <w:t>P</w:t>
            </w:r>
            <w:r w:rsidRPr="00551F73">
              <w:rPr>
                <w:b w:val="0"/>
                <w:bCs/>
              </w:rPr>
              <w:t>ihani</w:t>
            </w:r>
            <w:proofErr w:type="spellEnd"/>
            <w:r>
              <w:t xml:space="preserve"> </w:t>
            </w:r>
            <w:r w:rsidR="006E5C38">
              <w:t xml:space="preserve"> </w:t>
            </w:r>
            <w:proofErr w:type="spellStart"/>
            <w:r w:rsidR="006E5C38">
              <w:rPr>
                <w:b w:val="0"/>
                <w:bCs/>
              </w:rPr>
              <w:t>H</w:t>
            </w:r>
            <w:r w:rsidRPr="00551F73">
              <w:rPr>
                <w:b w:val="0"/>
                <w:bCs/>
              </w:rPr>
              <w:t>ardoi</w:t>
            </w:r>
            <w:proofErr w:type="spellEnd"/>
            <w:proofErr w:type="gramEnd"/>
            <w:r>
              <w:t xml:space="preserve"> </w:t>
            </w:r>
            <w:r w:rsidR="006E5C38">
              <w:t xml:space="preserve"> </w:t>
            </w:r>
            <w:r w:rsidR="00551F73" w:rsidRPr="006E5C38">
              <w:rPr>
                <w:b w:val="0"/>
                <w:bCs/>
              </w:rPr>
              <w:t>(</w:t>
            </w:r>
            <w:r w:rsidRPr="006E5C38">
              <w:rPr>
                <w:b w:val="0"/>
                <w:bCs/>
              </w:rPr>
              <w:t>2016</w:t>
            </w:r>
            <w:r w:rsidR="00551F73" w:rsidRPr="006E5C38">
              <w:rPr>
                <w:b w:val="0"/>
                <w:bCs/>
              </w:rPr>
              <w:t>)</w:t>
            </w:r>
          </w:p>
          <w:p w14:paraId="056519EC" w14:textId="230E36C9" w:rsidR="00036450" w:rsidRDefault="00551F73" w:rsidP="00A05FA0">
            <w:r>
              <w:t>82%</w:t>
            </w:r>
          </w:p>
          <w:p w14:paraId="12A020F8" w14:textId="055C647F" w:rsidR="00036450" w:rsidRPr="005F1565" w:rsidRDefault="005F1565" w:rsidP="00A05FA0">
            <w:pPr>
              <w:pStyle w:val="Heading4"/>
              <w:rPr>
                <w:sz w:val="22"/>
              </w:rPr>
            </w:pPr>
            <w:r w:rsidRPr="005F1565">
              <w:rPr>
                <w:sz w:val="22"/>
              </w:rPr>
              <w:t>INTERMEDIATE</w:t>
            </w:r>
            <w:r w:rsidR="00551F73" w:rsidRPr="005F1565">
              <w:rPr>
                <w:sz w:val="22"/>
              </w:rPr>
              <w:t xml:space="preserve"> </w:t>
            </w:r>
          </w:p>
          <w:p w14:paraId="3340900A" w14:textId="565AD4A3" w:rsidR="00495CF0" w:rsidRPr="00495CF0" w:rsidRDefault="00551F73" w:rsidP="00A05FA0">
            <w:r>
              <w:t xml:space="preserve">Anandi Devi Saraswati Vidhya </w:t>
            </w:r>
            <w:r w:rsidR="006E5C38">
              <w:t>M</w:t>
            </w:r>
            <w:r>
              <w:t xml:space="preserve">andir inter </w:t>
            </w:r>
            <w:r w:rsidR="006E5C38">
              <w:t>C</w:t>
            </w:r>
            <w:r>
              <w:t>ollege</w:t>
            </w:r>
            <w:r w:rsidR="00495CF0">
              <w:t xml:space="preserve"> </w:t>
            </w:r>
            <w:proofErr w:type="gramStart"/>
            <w:r w:rsidR="00495CF0">
              <w:t>S</w:t>
            </w:r>
            <w:r>
              <w:t>itapur</w:t>
            </w:r>
            <w:r w:rsidR="006E5C38">
              <w:t xml:space="preserve">  </w:t>
            </w:r>
            <w:r>
              <w:t>(</w:t>
            </w:r>
            <w:proofErr w:type="gramEnd"/>
            <w:r>
              <w:t>2018)</w:t>
            </w:r>
          </w:p>
          <w:p w14:paraId="1AD176EE" w14:textId="08068BA4" w:rsidR="00036450" w:rsidRDefault="00495CF0" w:rsidP="00A05FA0">
            <w:r>
              <w:t>(68.8%)</w:t>
            </w:r>
          </w:p>
          <w:p w14:paraId="4875288E" w14:textId="6F873080" w:rsidR="00495CF0" w:rsidRDefault="005F1565" w:rsidP="00A05FA0">
            <w:pPr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GRADUATION</w:t>
            </w:r>
            <w:r w:rsidR="00495CF0" w:rsidRPr="00495CF0">
              <w:rPr>
                <w:b/>
                <w:bCs/>
                <w:sz w:val="22"/>
              </w:rPr>
              <w:t xml:space="preserve"> </w:t>
            </w:r>
            <w:r w:rsidR="00495CF0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bCs/>
              </w:rPr>
              <mc:AlternateContent>
                <mc:Choice Requires="w16se">
                  <w16se:symEx w16se:font="Segoe UI Emoji" w16se:char="1F393"/>
                </mc:Choice>
                <mc:Fallback>
                  <w:t>🎓</w:t>
                </mc:Fallback>
              </mc:AlternateContent>
            </w:r>
            <w:r w:rsidR="00495CF0">
              <w:rPr>
                <w:b/>
                <w:bCs/>
              </w:rPr>
              <w:t xml:space="preserve"> </w:t>
            </w:r>
          </w:p>
          <w:p w14:paraId="319F35A1" w14:textId="669387A4" w:rsidR="00495CF0" w:rsidRDefault="00495CF0" w:rsidP="00A05FA0">
            <w:r w:rsidRPr="00495CF0">
              <w:t xml:space="preserve">B.N. College of Engineering and Technology </w:t>
            </w:r>
            <w:proofErr w:type="gramStart"/>
            <w:r w:rsidR="00CD1561">
              <w:t xml:space="preserve">( </w:t>
            </w:r>
            <w:proofErr w:type="spellStart"/>
            <w:r w:rsidR="00CD1561">
              <w:t>lucknow</w:t>
            </w:r>
            <w:proofErr w:type="spellEnd"/>
            <w:proofErr w:type="gramEnd"/>
            <w:r w:rsidR="00CD1561">
              <w:t xml:space="preserve"> )</w:t>
            </w:r>
            <w:r>
              <w:t xml:space="preserve"> (2022) </w:t>
            </w:r>
          </w:p>
          <w:p w14:paraId="46DD354A" w14:textId="2F0F2F56" w:rsidR="006E5C38" w:rsidRDefault="006E5C38" w:rsidP="00A05FA0">
            <w:r>
              <w:t xml:space="preserve"> 8</w:t>
            </w:r>
            <w:r w:rsidRPr="006E5C38">
              <w:rPr>
                <w:vertAlign w:val="superscript"/>
              </w:rPr>
              <w:t>TH</w:t>
            </w:r>
            <w:r>
              <w:t xml:space="preserve"> SEM (Appearing)</w:t>
            </w:r>
          </w:p>
          <w:p w14:paraId="7497BD6C" w14:textId="444D7242" w:rsidR="006E5C38" w:rsidRPr="00495CF0" w:rsidRDefault="006E5C38" w:rsidP="00A05FA0">
            <w:r>
              <w:t xml:space="preserve"> (70%)</w:t>
            </w:r>
          </w:p>
          <w:p w14:paraId="70CC3C75" w14:textId="3E3F09E1" w:rsidR="00036450" w:rsidRPr="0088474C" w:rsidRDefault="00A01467" w:rsidP="00A05FA0">
            <w:pPr>
              <w:pStyle w:val="Heading2"/>
              <w:rPr>
                <w:color w:val="00B050"/>
                <w:szCs w:val="22"/>
              </w:rPr>
            </w:pPr>
            <w:r w:rsidRPr="0088474C">
              <w:rPr>
                <w:color w:val="00B050"/>
                <w:szCs w:val="22"/>
              </w:rPr>
              <w:t>PROJECTS</w:t>
            </w:r>
            <w:r w:rsidR="004C6F7F" w:rsidRPr="0088474C">
              <w:rPr>
                <w:color w:val="00B050"/>
                <w:szCs w:val="22"/>
              </w:rPr>
              <w:t xml:space="preserve"> COORDINATI</w:t>
            </w:r>
            <w:r w:rsidR="00A05FA0">
              <w:rPr>
                <w:color w:val="00B050"/>
                <w:szCs w:val="22"/>
              </w:rPr>
              <w:t xml:space="preserve">ON AND MANAGE </w:t>
            </w:r>
          </w:p>
          <w:p w14:paraId="663856F4" w14:textId="08FEB7E7" w:rsidR="00036450" w:rsidRDefault="00774C70" w:rsidP="00A05FA0">
            <w:pPr>
              <w:pStyle w:val="Heading4"/>
              <w:rPr>
                <w:bCs/>
              </w:rPr>
            </w:pPr>
            <w:r>
              <w:t xml:space="preserve">[ Pharmacy Management </w:t>
            </w:r>
            <w:proofErr w:type="gramStart"/>
            <w:r>
              <w:t>System ]</w:t>
            </w:r>
            <w:proofErr w:type="gramEnd"/>
            <w:r>
              <w:t xml:space="preserve"> </w:t>
            </w:r>
            <w:r w:rsidRPr="00774C70">
              <w:rPr>
                <w:b w:val="0"/>
                <w:bCs/>
              </w:rPr>
              <w:t>(MINI PROJECT)</w:t>
            </w:r>
          </w:p>
          <w:p w14:paraId="0E71DEED" w14:textId="618CD473" w:rsidR="00774C70" w:rsidRPr="00774C70" w:rsidRDefault="00774C70" w:rsidP="00A05FA0">
            <w:pPr>
              <w:pStyle w:val="Date"/>
            </w:pPr>
            <w:r>
              <w:t>5</w:t>
            </w:r>
            <w:r w:rsidRPr="00774C70">
              <w:rPr>
                <w:vertAlign w:val="superscript"/>
              </w:rPr>
              <w:t>TH</w:t>
            </w:r>
            <w:r>
              <w:t xml:space="preserve"> Semester </w:t>
            </w:r>
          </w:p>
          <w:p w14:paraId="4B5582E9" w14:textId="6EF5D047" w:rsidR="00774C70" w:rsidRPr="00774C70" w:rsidRDefault="00774C70" w:rsidP="00A05FA0">
            <w:pPr>
              <w:pStyle w:val="Heading4"/>
            </w:pPr>
            <w:r>
              <w:t>[ Railway</w:t>
            </w:r>
            <w:r w:rsidR="004D3011" w:rsidRPr="004D3011">
              <w:t xml:space="preserve"> </w:t>
            </w:r>
            <w:r>
              <w:t xml:space="preserve">Reservation </w:t>
            </w:r>
            <w:proofErr w:type="gramStart"/>
            <w:r>
              <w:t>System</w:t>
            </w:r>
            <w:r w:rsidR="004D3011" w:rsidRPr="004D3011">
              <w:t xml:space="preserve"> </w:t>
            </w:r>
            <w:r>
              <w:t>]</w:t>
            </w:r>
            <w:proofErr w:type="gramEnd"/>
            <w:r w:rsidR="00172F0D">
              <w:t xml:space="preserve"> </w:t>
            </w:r>
          </w:p>
          <w:p w14:paraId="1F6AB83A" w14:textId="72BF1A10" w:rsidR="008C4042" w:rsidRPr="008C4042" w:rsidRDefault="00774C70" w:rsidP="00A05FA0">
            <w:pPr>
              <w:pStyle w:val="Date"/>
            </w:pPr>
            <w:r>
              <w:t>8</w:t>
            </w:r>
            <w:r w:rsidRPr="00774C70">
              <w:rPr>
                <w:vertAlign w:val="superscript"/>
              </w:rPr>
              <w:t>th</w:t>
            </w:r>
            <w:r>
              <w:t xml:space="preserve"> semester </w:t>
            </w:r>
          </w:p>
          <w:p w14:paraId="3E40D2BF" w14:textId="57E1C1CD" w:rsidR="00172F0D" w:rsidRPr="00172F0D" w:rsidRDefault="008C4042" w:rsidP="00A05FA0">
            <w:pPr>
              <w:pStyle w:val="Heading4"/>
              <w:rPr>
                <w:bCs/>
              </w:rPr>
            </w:pPr>
            <w:r>
              <w:rPr>
                <w:bCs/>
              </w:rPr>
              <w:t xml:space="preserve">[ </w:t>
            </w:r>
            <w:proofErr w:type="gramStart"/>
            <w:r>
              <w:rPr>
                <w:bCs/>
              </w:rPr>
              <w:t>INTERNSHIP ]</w:t>
            </w:r>
            <w:proofErr w:type="gramEnd"/>
          </w:p>
          <w:p w14:paraId="5F1F040E" w14:textId="57E6DB0D" w:rsidR="004D3011" w:rsidRPr="004D3011" w:rsidRDefault="008C4042" w:rsidP="00A05FA0">
            <w:pPr>
              <w:pStyle w:val="Date"/>
            </w:pPr>
            <w:r>
              <w:t xml:space="preserve">6 MONTH WEB DESIGNING </w:t>
            </w:r>
            <w:r w:rsidR="005F1565">
              <w:t>(LUCKNOW)</w:t>
            </w:r>
          </w:p>
          <w:p w14:paraId="02687F10" w14:textId="7DDF2FB2" w:rsidR="00A05FA0" w:rsidRDefault="008C4042" w:rsidP="00A05FA0">
            <w:r>
              <w:t>HTML CSS</w:t>
            </w:r>
            <w:r w:rsidR="00A05FA0">
              <w:t xml:space="preserve"> JAVA </w:t>
            </w:r>
            <w:proofErr w:type="gramStart"/>
            <w:r w:rsidR="00A05FA0">
              <w:t xml:space="preserve">PHP </w:t>
            </w:r>
            <w:r>
              <w:t xml:space="preserve"> BOOTSRTAP</w:t>
            </w:r>
            <w:proofErr w:type="gramEnd"/>
            <w:r w:rsidR="005F1565">
              <w:t xml:space="preserve"> </w:t>
            </w:r>
            <w:r w:rsidR="00A05FA0">
              <w:t>.</w:t>
            </w:r>
          </w:p>
          <w:p w14:paraId="3E1D56C8" w14:textId="05A6492E" w:rsidR="00B65B14" w:rsidRDefault="00B65B14" w:rsidP="00A05FA0"/>
          <w:p w14:paraId="35EC79E5" w14:textId="39848A68" w:rsidR="00A40502" w:rsidRDefault="00172F0D" w:rsidP="00A05FA0"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</w:p>
          <w:p w14:paraId="2CBE7BBE" w14:textId="592DCA95" w:rsidR="00172F0D" w:rsidRPr="00172F0D" w:rsidRDefault="00172F0D" w:rsidP="00A05FA0">
            <w:pPr>
              <w:rPr>
                <w:b/>
                <w:bCs/>
                <w:sz w:val="24"/>
                <w:szCs w:val="24"/>
              </w:rPr>
            </w:pPr>
            <w:r w:rsidRPr="00172F0D">
              <w:rPr>
                <w:b/>
                <w:bCs/>
                <w:color w:val="00B050"/>
                <w:sz w:val="24"/>
                <w:szCs w:val="24"/>
              </w:rPr>
              <w:t xml:space="preserve">SKILL’S  </w:t>
            </w:r>
          </w:p>
          <w:p w14:paraId="46D053DB" w14:textId="46718101" w:rsidR="00172F0D" w:rsidRPr="0088474C" w:rsidRDefault="00000000" w:rsidP="00A05FA0">
            <w:pPr>
              <w:rPr>
                <w:b/>
                <w:bCs/>
                <w:color w:val="00B050"/>
                <w:sz w:val="24"/>
                <w:szCs w:val="24"/>
              </w:rPr>
            </w:pPr>
            <w:r>
              <w:rPr>
                <w:b/>
                <w:bCs/>
                <w:color w:val="00B050"/>
                <w:sz w:val="24"/>
                <w:szCs w:val="24"/>
              </w:rPr>
              <w:pict w14:anchorId="0B6EECF1">
                <v:rect id="_x0000_i1025" style="width:0;height:1.5pt" o:hralign="center" o:hrstd="t" o:hr="t" fillcolor="#a0a0a0" stroked="f"/>
              </w:pict>
            </w:r>
          </w:p>
          <w:p w14:paraId="0F4BFE90" w14:textId="31EE3EF6" w:rsidR="00036450" w:rsidRPr="00A40502" w:rsidRDefault="00A23605" w:rsidP="00A05FA0">
            <w:pPr>
              <w:rPr>
                <w:b/>
                <w:bCs/>
                <w:sz w:val="32"/>
                <w:szCs w:val="32"/>
              </w:rPr>
            </w:pPr>
            <w:r>
              <w:rPr>
                <w:i/>
                <w:iCs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3B370593" wp14:editId="4E6A2A61">
                  <wp:extent cx="3914775" cy="2110740"/>
                  <wp:effectExtent l="0" t="0" r="0" b="22860"/>
                  <wp:docPr id="1" name="Diagram 1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9" r:lo="rId10" r:qs="rId11" r:cs="rId12"/>
                    </a:graphicData>
                  </a:graphic>
                </wp:inline>
              </w:drawing>
            </w:r>
          </w:p>
        </w:tc>
      </w:tr>
    </w:tbl>
    <w:p w14:paraId="2FE5A730" w14:textId="77777777" w:rsidR="0043117B" w:rsidRDefault="00000000" w:rsidP="000C45FF">
      <w:pPr>
        <w:tabs>
          <w:tab w:val="left" w:pos="990"/>
        </w:tabs>
      </w:pPr>
    </w:p>
    <w:sectPr w:rsidR="0043117B" w:rsidSect="000C45FF">
      <w:headerReference w:type="defaul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A1F30" w14:textId="77777777" w:rsidR="009C0650" w:rsidRDefault="009C0650" w:rsidP="000C45FF">
      <w:r>
        <w:separator/>
      </w:r>
    </w:p>
  </w:endnote>
  <w:endnote w:type="continuationSeparator" w:id="0">
    <w:p w14:paraId="037E7253" w14:textId="77777777" w:rsidR="009C0650" w:rsidRDefault="009C0650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E4FDB" w14:textId="77777777" w:rsidR="009C0650" w:rsidRDefault="009C0650" w:rsidP="000C45FF">
      <w:r>
        <w:separator/>
      </w:r>
    </w:p>
  </w:footnote>
  <w:footnote w:type="continuationSeparator" w:id="0">
    <w:p w14:paraId="2D3E44EC" w14:textId="77777777" w:rsidR="009C0650" w:rsidRDefault="009C0650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9AD9B" w14:textId="77777777" w:rsidR="000C45FF" w:rsidRDefault="000C45F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419E173" wp14:editId="1FEADF35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0336" cy="9628632"/>
          <wp:effectExtent l="0" t="0" r="0" b="0"/>
          <wp:wrapNone/>
          <wp:docPr id="3" name="Graphic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0336" cy="9628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046B15"/>
    <w:multiLevelType w:val="hybridMultilevel"/>
    <w:tmpl w:val="A33CB014"/>
    <w:lvl w:ilvl="0" w:tplc="40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" w15:restartNumberingAfterBreak="0">
    <w:nsid w:val="7234059E"/>
    <w:multiLevelType w:val="hybridMultilevel"/>
    <w:tmpl w:val="75A48AC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422088">
    <w:abstractNumId w:val="0"/>
  </w:num>
  <w:num w:numId="2" w16cid:durableId="304984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1AA"/>
    <w:rsid w:val="00036450"/>
    <w:rsid w:val="00094499"/>
    <w:rsid w:val="000A0C16"/>
    <w:rsid w:val="000C45FF"/>
    <w:rsid w:val="000E3FD1"/>
    <w:rsid w:val="00112054"/>
    <w:rsid w:val="001317D8"/>
    <w:rsid w:val="001525E1"/>
    <w:rsid w:val="00172F0D"/>
    <w:rsid w:val="00180329"/>
    <w:rsid w:val="00184119"/>
    <w:rsid w:val="0019001F"/>
    <w:rsid w:val="001A74A5"/>
    <w:rsid w:val="001B2ABD"/>
    <w:rsid w:val="001E0391"/>
    <w:rsid w:val="001E1759"/>
    <w:rsid w:val="001F1ECC"/>
    <w:rsid w:val="002400EB"/>
    <w:rsid w:val="00251A27"/>
    <w:rsid w:val="00256CF7"/>
    <w:rsid w:val="00281FD5"/>
    <w:rsid w:val="002E1CA3"/>
    <w:rsid w:val="0030481B"/>
    <w:rsid w:val="003156FC"/>
    <w:rsid w:val="003254B5"/>
    <w:rsid w:val="0037121F"/>
    <w:rsid w:val="003910D8"/>
    <w:rsid w:val="003A6B7D"/>
    <w:rsid w:val="003B06CA"/>
    <w:rsid w:val="003B739B"/>
    <w:rsid w:val="004001B7"/>
    <w:rsid w:val="004071FC"/>
    <w:rsid w:val="004373F5"/>
    <w:rsid w:val="00445947"/>
    <w:rsid w:val="004813B3"/>
    <w:rsid w:val="00495CF0"/>
    <w:rsid w:val="00496591"/>
    <w:rsid w:val="004C63E4"/>
    <w:rsid w:val="004C6F7F"/>
    <w:rsid w:val="004D3011"/>
    <w:rsid w:val="005262AC"/>
    <w:rsid w:val="0053293F"/>
    <w:rsid w:val="00551F73"/>
    <w:rsid w:val="005C56FD"/>
    <w:rsid w:val="005E39D5"/>
    <w:rsid w:val="005F1565"/>
    <w:rsid w:val="00600670"/>
    <w:rsid w:val="0062123A"/>
    <w:rsid w:val="00646E75"/>
    <w:rsid w:val="006771D0"/>
    <w:rsid w:val="006E5C38"/>
    <w:rsid w:val="00715FCB"/>
    <w:rsid w:val="00743101"/>
    <w:rsid w:val="00764C9F"/>
    <w:rsid w:val="00774C70"/>
    <w:rsid w:val="007775E1"/>
    <w:rsid w:val="007867A0"/>
    <w:rsid w:val="007927F5"/>
    <w:rsid w:val="00802CA0"/>
    <w:rsid w:val="008620DF"/>
    <w:rsid w:val="0088474C"/>
    <w:rsid w:val="008C4042"/>
    <w:rsid w:val="00902434"/>
    <w:rsid w:val="009260CD"/>
    <w:rsid w:val="00940A66"/>
    <w:rsid w:val="00952C25"/>
    <w:rsid w:val="009C0650"/>
    <w:rsid w:val="009F4CCA"/>
    <w:rsid w:val="009F51AA"/>
    <w:rsid w:val="00A01467"/>
    <w:rsid w:val="00A05FA0"/>
    <w:rsid w:val="00A2118D"/>
    <w:rsid w:val="00A23605"/>
    <w:rsid w:val="00A24C70"/>
    <w:rsid w:val="00A40502"/>
    <w:rsid w:val="00AD0A50"/>
    <w:rsid w:val="00AD76E2"/>
    <w:rsid w:val="00B20152"/>
    <w:rsid w:val="00B266E1"/>
    <w:rsid w:val="00B359E4"/>
    <w:rsid w:val="00B57D98"/>
    <w:rsid w:val="00B65B14"/>
    <w:rsid w:val="00B70850"/>
    <w:rsid w:val="00BD5E64"/>
    <w:rsid w:val="00C066B6"/>
    <w:rsid w:val="00C37BA1"/>
    <w:rsid w:val="00C4674C"/>
    <w:rsid w:val="00C506CF"/>
    <w:rsid w:val="00C72BED"/>
    <w:rsid w:val="00C9578B"/>
    <w:rsid w:val="00CB0055"/>
    <w:rsid w:val="00CD1561"/>
    <w:rsid w:val="00D2522B"/>
    <w:rsid w:val="00D422DE"/>
    <w:rsid w:val="00D5459D"/>
    <w:rsid w:val="00D56CC2"/>
    <w:rsid w:val="00DA1F4D"/>
    <w:rsid w:val="00DD172A"/>
    <w:rsid w:val="00E06606"/>
    <w:rsid w:val="00E25A26"/>
    <w:rsid w:val="00E4381A"/>
    <w:rsid w:val="00E55D74"/>
    <w:rsid w:val="00F60274"/>
    <w:rsid w:val="00F77FB9"/>
    <w:rsid w:val="00FB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CCEE6E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/>
    <w:lsdException w:name="Hashtag" w:semiHidden="1"/>
    <w:lsdException w:name="Smart Link" w:semiHidden="1" w:unhideWhenUsed="1"/>
  </w:latentStyles>
  <w:style w:type="paragraph" w:default="1" w:styleId="Normal">
    <w:name w:val="Normal"/>
    <w:qFormat/>
    <w:rsid w:val="00B359E4"/>
    <w:rPr>
      <w:sz w:val="18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3011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940A66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548AB7" w:themeColor="accent1" w:themeShade="BF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B359E4"/>
    <w:pPr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1B2ABD"/>
    <w:rPr>
      <w:caps/>
      <w:color w:val="000000" w:themeColor="text1"/>
      <w:sz w:val="96"/>
      <w:szCs w:val="76"/>
    </w:rPr>
  </w:style>
  <w:style w:type="character" w:styleId="Emphasis">
    <w:name w:val="Emphasis"/>
    <w:basedOn w:val="DefaultParagraphFont"/>
    <w:uiPriority w:val="11"/>
    <w:semiHidden/>
    <w:qFormat/>
    <w:rsid w:val="00E25A2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D76E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rsid w:val="00036450"/>
  </w:style>
  <w:style w:type="character" w:customStyle="1" w:styleId="DateChar">
    <w:name w:val="Date Char"/>
    <w:basedOn w:val="DefaultParagraphFont"/>
    <w:link w:val="Date"/>
    <w:uiPriority w:val="99"/>
    <w:rsid w:val="00036450"/>
    <w:rPr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281FD5"/>
    <w:rPr>
      <w:color w:val="B85A22" w:themeColor="accent2" w:themeShade="BF"/>
      <w:u w:val="single"/>
    </w:rPr>
  </w:style>
  <w:style w:type="character" w:styleId="UnresolvedMention">
    <w:name w:val="Unresolved Mention"/>
    <w:basedOn w:val="DefaultParagraphFont"/>
    <w:uiPriority w:val="99"/>
    <w:semiHidden/>
    <w:rsid w:val="004813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45FF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45FF"/>
    <w:rPr>
      <w:sz w:val="22"/>
      <w:szCs w:val="22"/>
    </w:rPr>
  </w:style>
  <w:style w:type="table" w:styleId="TableGrid">
    <w:name w:val="Table Grid"/>
    <w:basedOn w:val="TableNormal"/>
    <w:uiPriority w:val="39"/>
    <w:rsid w:val="001B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B2ABD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itleChar">
    <w:name w:val="Subtitle Char"/>
    <w:basedOn w:val="DefaultParagraphFont"/>
    <w:link w:val="Subtitle"/>
    <w:uiPriority w:val="11"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Heading3Char">
    <w:name w:val="Heading 3 Char"/>
    <w:basedOn w:val="DefaultParagraphFont"/>
    <w:link w:val="Heading3"/>
    <w:uiPriority w:val="9"/>
    <w:rsid w:val="00940A66"/>
    <w:rPr>
      <w:rFonts w:asciiTheme="majorHAnsi" w:eastAsiaTheme="majorEastAsia" w:hAnsiTheme="majorHAnsi" w:cstheme="majorBidi"/>
      <w:b/>
      <w:caps/>
      <w:color w:val="548AB7" w:themeColor="accent1" w:themeShade="BF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B359E4"/>
    <w:rPr>
      <w:b/>
      <w:sz w:val="18"/>
      <w:szCs w:val="22"/>
    </w:rPr>
  </w:style>
  <w:style w:type="paragraph" w:styleId="ListParagraph">
    <w:name w:val="List Paragraph"/>
    <w:basedOn w:val="Normal"/>
    <w:uiPriority w:val="34"/>
    <w:semiHidden/>
    <w:qFormat/>
    <w:rsid w:val="003B739B"/>
    <w:pPr>
      <w:ind w:left="720"/>
      <w:contextualSpacing/>
    </w:pPr>
  </w:style>
  <w:style w:type="paragraph" w:styleId="NoSpacing">
    <w:name w:val="No Spacing"/>
    <w:uiPriority w:val="1"/>
    <w:qFormat/>
    <w:rsid w:val="00A23605"/>
    <w:rPr>
      <w:sz w:val="18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172F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2F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2F0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2F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2F0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microsoft.com/office/2007/relationships/diagramDrawing" Target="diagrams/drawing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diagramLayout" Target="diagrams/layout1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shp\AppData\Roaming\Microsoft\Templates\Blue%20grey%20resume.dotx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3">
  <dgm:title val=""/>
  <dgm:desc val=""/>
  <dgm:catLst>
    <dgm:cat type="accent1" pri="11300"/>
  </dgm:catLst>
  <dgm:styleLbl name="node0">
    <dgm:fillClrLst meth="repeat">
      <a:schemeClr val="accent1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1">
        <a:shade val="80000"/>
      </a:schemeClr>
      <a:schemeClr val="accent1">
        <a:tint val="70000"/>
      </a:schemeClr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/>
    <dgm:txEffectClrLst/>
  </dgm:styleLbl>
  <dgm:styleLbl name="node1">
    <dgm:fillClrLst>
      <a:schemeClr val="accent1">
        <a:shade val="80000"/>
      </a:schemeClr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lnNode1">
    <dgm:fillClrLst>
      <a:schemeClr val="accent1">
        <a:shade val="80000"/>
      </a:schemeClr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1">
        <a:shade val="80000"/>
        <a:alpha val="50000"/>
      </a:schemeClr>
      <a:schemeClr val="accent1">
        <a:tint val="7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1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1">
        <a:shade val="90000"/>
      </a:schemeClr>
      <a:schemeClr val="accent1">
        <a:tint val="70000"/>
      </a:schemeClr>
    </dgm:fillClrLst>
    <dgm:linClrLst>
      <a:schemeClr val="accent1">
        <a:shade val="90000"/>
      </a:schemeClr>
      <a:schemeClr val="accent1">
        <a:tint val="70000"/>
      </a:schemeClr>
    </dgm:linClrLst>
    <dgm:effectClrLst/>
    <dgm:txLinClrLst/>
    <dgm:txFillClrLst/>
    <dgm:txEffectClrLst/>
  </dgm:styleLbl>
  <dgm:styleLbl name="fgSibTrans2D1">
    <dgm:fillClrLst>
      <a:schemeClr val="accent1">
        <a:shade val="90000"/>
      </a:schemeClr>
      <a:schemeClr val="accent1">
        <a:tint val="70000"/>
      </a:schemeClr>
    </dgm:fillClrLst>
    <dgm:linClrLst>
      <a:schemeClr val="accent1">
        <a:shade val="90000"/>
      </a:schemeClr>
      <a:schemeClr val="accent1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1">
        <a:shade val="90000"/>
      </a:schemeClr>
      <a:schemeClr val="accent1">
        <a:tint val="70000"/>
      </a:schemeClr>
    </dgm:fillClrLst>
    <dgm:linClrLst>
      <a:schemeClr val="accent1">
        <a:shade val="90000"/>
      </a:schemeClr>
      <a:schemeClr val="accent1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sibTrans1D1">
    <dgm:fillClrLst>
      <a:schemeClr val="accent1">
        <a:shade val="90000"/>
      </a:schemeClr>
      <a:schemeClr val="accent1">
        <a:tint val="70000"/>
      </a:schemeClr>
    </dgm:fillClrLst>
    <dgm:linClrLst>
      <a:schemeClr val="accent1">
        <a:shade val="90000"/>
      </a:schemeClr>
      <a:schemeClr val="accent1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1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>
        <a:tint val="90000"/>
      </a:schemeClr>
    </dgm:fillClrLst>
    <dgm:linClrLst meth="repeat">
      <a:schemeClr val="accent1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1">
        <a:tint val="5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>
        <a:shade val="8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>
        <a:tint val="99000"/>
      </a:schemeClr>
    </dgm:fillClrLst>
    <dgm:linClrLst meth="repeat">
      <a:schemeClr val="accent1">
        <a:tint val="99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>
        <a:tint val="80000"/>
      </a:schemeClr>
    </dgm:fillClrLst>
    <dgm:linClrLst meth="repeat">
      <a:schemeClr val="accent1">
        <a:tint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>
        <a:tint val="99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>
        <a:tint val="8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D4EEBFF-FDA9-4324-B081-182260CD0FE5}" type="doc">
      <dgm:prSet loTypeId="urn:microsoft.com/office/officeart/2005/8/layout/default" loCatId="list" qsTypeId="urn:microsoft.com/office/officeart/2005/8/quickstyle/simple1" qsCatId="simple" csTypeId="urn:microsoft.com/office/officeart/2005/8/colors/accent1_3" csCatId="accent1" phldr="1"/>
      <dgm:spPr/>
      <dgm:t>
        <a:bodyPr/>
        <a:lstStyle/>
        <a:p>
          <a:endParaRPr lang="en-IN"/>
        </a:p>
      </dgm:t>
    </dgm:pt>
    <dgm:pt modelId="{1F16CC74-F717-4BDF-8F41-2CA3F0C5A341}">
      <dgm:prSet phldrT="[Text]"/>
      <dgm:spPr/>
      <dgm:t>
        <a:bodyPr/>
        <a:lstStyle/>
        <a:p>
          <a:r>
            <a:rPr lang="en-IN"/>
            <a:t>HTML</a:t>
          </a:r>
        </a:p>
      </dgm:t>
    </dgm:pt>
    <dgm:pt modelId="{761A2DAE-BDF2-4034-8443-294685508033}" type="parTrans" cxnId="{1AC4C847-91CE-4A47-81E3-DF3016D084AC}">
      <dgm:prSet/>
      <dgm:spPr/>
      <dgm:t>
        <a:bodyPr/>
        <a:lstStyle/>
        <a:p>
          <a:endParaRPr lang="en-IN"/>
        </a:p>
      </dgm:t>
    </dgm:pt>
    <dgm:pt modelId="{ABDF6A57-5D0E-4363-BECD-C36D61E36253}" type="sibTrans" cxnId="{1AC4C847-91CE-4A47-81E3-DF3016D084AC}">
      <dgm:prSet/>
      <dgm:spPr/>
      <dgm:t>
        <a:bodyPr/>
        <a:lstStyle/>
        <a:p>
          <a:endParaRPr lang="en-IN"/>
        </a:p>
      </dgm:t>
    </dgm:pt>
    <dgm:pt modelId="{F74B1AF5-6CD8-4A5F-AF21-8EE614FD8E06}">
      <dgm:prSet phldrT="[Text]"/>
      <dgm:spPr/>
      <dgm:t>
        <a:bodyPr/>
        <a:lstStyle/>
        <a:p>
          <a:r>
            <a:rPr lang="en-IN"/>
            <a:t>CSS</a:t>
          </a:r>
        </a:p>
      </dgm:t>
    </dgm:pt>
    <dgm:pt modelId="{5E06613E-0504-4A66-8319-EB04A7F8C5EE}" type="parTrans" cxnId="{60B29B56-90DA-40BD-A7EF-9D735FE2AD8E}">
      <dgm:prSet/>
      <dgm:spPr/>
      <dgm:t>
        <a:bodyPr/>
        <a:lstStyle/>
        <a:p>
          <a:endParaRPr lang="en-IN"/>
        </a:p>
      </dgm:t>
    </dgm:pt>
    <dgm:pt modelId="{4C0BD7C8-D9E1-4587-9610-E09748577478}" type="sibTrans" cxnId="{60B29B56-90DA-40BD-A7EF-9D735FE2AD8E}">
      <dgm:prSet/>
      <dgm:spPr/>
      <dgm:t>
        <a:bodyPr/>
        <a:lstStyle/>
        <a:p>
          <a:endParaRPr lang="en-IN"/>
        </a:p>
      </dgm:t>
    </dgm:pt>
    <dgm:pt modelId="{5A9D538C-0BFB-4A20-A662-573237988B1E}">
      <dgm:prSet phldrT="[Text]"/>
      <dgm:spPr/>
      <dgm:t>
        <a:bodyPr/>
        <a:lstStyle/>
        <a:p>
          <a:r>
            <a:rPr lang="en-IN"/>
            <a:t>BOOTSTRAP</a:t>
          </a:r>
        </a:p>
      </dgm:t>
    </dgm:pt>
    <dgm:pt modelId="{FCCD09BB-A080-4B01-8D07-3D57E79AC262}" type="parTrans" cxnId="{AC0C3621-5B6C-4929-BFF3-C9B4C0FAFEA2}">
      <dgm:prSet/>
      <dgm:spPr/>
      <dgm:t>
        <a:bodyPr/>
        <a:lstStyle/>
        <a:p>
          <a:endParaRPr lang="en-IN"/>
        </a:p>
      </dgm:t>
    </dgm:pt>
    <dgm:pt modelId="{797E233C-15D1-4238-B729-7348AD203BE9}" type="sibTrans" cxnId="{AC0C3621-5B6C-4929-BFF3-C9B4C0FAFEA2}">
      <dgm:prSet/>
      <dgm:spPr/>
      <dgm:t>
        <a:bodyPr/>
        <a:lstStyle/>
        <a:p>
          <a:endParaRPr lang="en-IN"/>
        </a:p>
      </dgm:t>
    </dgm:pt>
    <dgm:pt modelId="{47461D54-C9D8-478D-A6F4-9A3AEC3B5D9C}">
      <dgm:prSet phldrT="[Text]"/>
      <dgm:spPr/>
      <dgm:t>
        <a:bodyPr/>
        <a:lstStyle/>
        <a:p>
          <a:r>
            <a:rPr lang="en-US"/>
            <a:t>JAVA </a:t>
          </a:r>
          <a:endParaRPr lang="en-IN"/>
        </a:p>
      </dgm:t>
    </dgm:pt>
    <dgm:pt modelId="{AC90BFA2-0C1F-43A1-9EB3-6AA183B6B535}" type="parTrans" cxnId="{89CA0AAB-D95A-47A1-B8AA-F78F85DF087E}">
      <dgm:prSet/>
      <dgm:spPr/>
      <dgm:t>
        <a:bodyPr/>
        <a:lstStyle/>
        <a:p>
          <a:endParaRPr lang="en-IN"/>
        </a:p>
      </dgm:t>
    </dgm:pt>
    <dgm:pt modelId="{ED910243-2E48-4667-BEE0-7ABC2A8DE25B}" type="sibTrans" cxnId="{89CA0AAB-D95A-47A1-B8AA-F78F85DF087E}">
      <dgm:prSet/>
      <dgm:spPr/>
      <dgm:t>
        <a:bodyPr/>
        <a:lstStyle/>
        <a:p>
          <a:endParaRPr lang="en-IN"/>
        </a:p>
      </dgm:t>
    </dgm:pt>
    <dgm:pt modelId="{BDCD6DCF-87C4-4B66-BA4C-8C8B3319F059}">
      <dgm:prSet phldrT="[Text]"/>
      <dgm:spPr/>
      <dgm:t>
        <a:bodyPr/>
        <a:lstStyle/>
        <a:p>
          <a:r>
            <a:rPr lang="en-IN"/>
            <a:t>PHP </a:t>
          </a:r>
        </a:p>
      </dgm:t>
    </dgm:pt>
    <dgm:pt modelId="{68199F8C-1264-48DA-A788-ABBC6217E644}" type="parTrans" cxnId="{E790106D-EFDC-4B11-8C95-85688DBCDA51}">
      <dgm:prSet/>
      <dgm:spPr/>
      <dgm:t>
        <a:bodyPr/>
        <a:lstStyle/>
        <a:p>
          <a:endParaRPr lang="en-IN"/>
        </a:p>
      </dgm:t>
    </dgm:pt>
    <dgm:pt modelId="{42BB7F21-7173-41A1-98A4-8CA7B44ABF58}" type="sibTrans" cxnId="{E790106D-EFDC-4B11-8C95-85688DBCDA51}">
      <dgm:prSet/>
      <dgm:spPr/>
      <dgm:t>
        <a:bodyPr/>
        <a:lstStyle/>
        <a:p>
          <a:endParaRPr lang="en-IN"/>
        </a:p>
      </dgm:t>
    </dgm:pt>
    <dgm:pt modelId="{7FA9C1CC-2829-4EBB-95C5-DEECF9345DD7}">
      <dgm:prSet phldrT="[Text]"/>
      <dgm:spPr/>
      <dgm:t>
        <a:bodyPr/>
        <a:lstStyle/>
        <a:p>
          <a:r>
            <a:rPr lang="en-IN"/>
            <a:t>FLUTTER </a:t>
          </a:r>
        </a:p>
      </dgm:t>
    </dgm:pt>
    <dgm:pt modelId="{D15A2015-9BF5-49B5-BCD6-3E8714BC9E97}" type="parTrans" cxnId="{AB6A99BB-4865-4C9F-ACDD-4BBC503287D6}">
      <dgm:prSet/>
      <dgm:spPr/>
      <dgm:t>
        <a:bodyPr/>
        <a:lstStyle/>
        <a:p>
          <a:endParaRPr lang="en-IN"/>
        </a:p>
      </dgm:t>
    </dgm:pt>
    <dgm:pt modelId="{6EA37320-AC58-4C50-80D5-2BDEDE52C99F}" type="sibTrans" cxnId="{AB6A99BB-4865-4C9F-ACDD-4BBC503287D6}">
      <dgm:prSet/>
      <dgm:spPr/>
      <dgm:t>
        <a:bodyPr/>
        <a:lstStyle/>
        <a:p>
          <a:endParaRPr lang="en-IN"/>
        </a:p>
      </dgm:t>
    </dgm:pt>
    <dgm:pt modelId="{6FCF1699-E0A3-4397-9D9C-123E6EAC124D}">
      <dgm:prSet phldrT="[Text]"/>
      <dgm:spPr/>
      <dgm:t>
        <a:bodyPr/>
        <a:lstStyle/>
        <a:p>
          <a:r>
            <a:rPr lang="en-IN"/>
            <a:t>ANGULER</a:t>
          </a:r>
        </a:p>
      </dgm:t>
    </dgm:pt>
    <dgm:pt modelId="{5764FFEC-547C-4BE8-9818-636BBDFE1801}" type="parTrans" cxnId="{9AC79AE2-850B-4A9B-BE5E-7B7659FA8AF1}">
      <dgm:prSet/>
      <dgm:spPr/>
      <dgm:t>
        <a:bodyPr/>
        <a:lstStyle/>
        <a:p>
          <a:endParaRPr lang="en-IN"/>
        </a:p>
      </dgm:t>
    </dgm:pt>
    <dgm:pt modelId="{17BC360F-5B9A-4002-BAA0-0C34EB268E65}" type="sibTrans" cxnId="{9AC79AE2-850B-4A9B-BE5E-7B7659FA8AF1}">
      <dgm:prSet/>
      <dgm:spPr/>
      <dgm:t>
        <a:bodyPr/>
        <a:lstStyle/>
        <a:p>
          <a:endParaRPr lang="en-IN"/>
        </a:p>
      </dgm:t>
    </dgm:pt>
    <dgm:pt modelId="{F4BB6287-9883-408A-BA89-4A148AEB17D0}">
      <dgm:prSet phldrT="[Text]"/>
      <dgm:spPr/>
      <dgm:t>
        <a:bodyPr/>
        <a:lstStyle/>
        <a:p>
          <a:r>
            <a:rPr lang="en-IN"/>
            <a:t>ETHICAL HACKING</a:t>
          </a:r>
        </a:p>
      </dgm:t>
    </dgm:pt>
    <dgm:pt modelId="{5690102D-17D4-4946-9B5C-9218B9F3A5E4}" type="parTrans" cxnId="{1381A1E9-EE85-465D-8DEC-DCD331102574}">
      <dgm:prSet/>
      <dgm:spPr/>
      <dgm:t>
        <a:bodyPr/>
        <a:lstStyle/>
        <a:p>
          <a:endParaRPr lang="en-IN"/>
        </a:p>
      </dgm:t>
    </dgm:pt>
    <dgm:pt modelId="{0A3C2F12-16F5-432F-8AED-06DE667A80A5}" type="sibTrans" cxnId="{1381A1E9-EE85-465D-8DEC-DCD331102574}">
      <dgm:prSet/>
      <dgm:spPr/>
      <dgm:t>
        <a:bodyPr/>
        <a:lstStyle/>
        <a:p>
          <a:endParaRPr lang="en-IN"/>
        </a:p>
      </dgm:t>
    </dgm:pt>
    <dgm:pt modelId="{A812FBC9-CA6F-4C66-A5FF-4181BC94A43F}">
      <dgm:prSet phldrT="[Text]"/>
      <dgm:spPr/>
      <dgm:t>
        <a:bodyPr/>
        <a:lstStyle/>
        <a:p>
          <a:r>
            <a:rPr lang="en-IN"/>
            <a:t>KALI LINUX</a:t>
          </a:r>
        </a:p>
      </dgm:t>
    </dgm:pt>
    <dgm:pt modelId="{36393B15-F72D-42F2-94CE-9C5CFE39C475}" type="parTrans" cxnId="{0ADE2E48-3843-44B7-BDB8-CA4DDD3424A0}">
      <dgm:prSet/>
      <dgm:spPr/>
      <dgm:t>
        <a:bodyPr/>
        <a:lstStyle/>
        <a:p>
          <a:endParaRPr lang="en-IN"/>
        </a:p>
      </dgm:t>
    </dgm:pt>
    <dgm:pt modelId="{AA63AF83-CD49-4BD5-95DB-7D7349484E76}" type="sibTrans" cxnId="{0ADE2E48-3843-44B7-BDB8-CA4DDD3424A0}">
      <dgm:prSet/>
      <dgm:spPr/>
      <dgm:t>
        <a:bodyPr/>
        <a:lstStyle/>
        <a:p>
          <a:endParaRPr lang="en-IN"/>
        </a:p>
      </dgm:t>
    </dgm:pt>
    <dgm:pt modelId="{C6A16316-5199-4F10-AE6A-D75D5A6FAB61}" type="pres">
      <dgm:prSet presAssocID="{BD4EEBFF-FDA9-4324-B081-182260CD0FE5}" presName="diagram" presStyleCnt="0">
        <dgm:presLayoutVars>
          <dgm:dir/>
          <dgm:resizeHandles val="exact"/>
        </dgm:presLayoutVars>
      </dgm:prSet>
      <dgm:spPr/>
    </dgm:pt>
    <dgm:pt modelId="{86C89C5F-146B-418F-B69C-E27DD4EBDB69}" type="pres">
      <dgm:prSet presAssocID="{1F16CC74-F717-4BDF-8F41-2CA3F0C5A341}" presName="node" presStyleLbl="node1" presStyleIdx="0" presStyleCnt="9" custScaleY="64799">
        <dgm:presLayoutVars>
          <dgm:bulletEnabled val="1"/>
        </dgm:presLayoutVars>
      </dgm:prSet>
      <dgm:spPr/>
    </dgm:pt>
    <dgm:pt modelId="{35A259C1-74DB-439F-B806-7C9F4C619190}" type="pres">
      <dgm:prSet presAssocID="{ABDF6A57-5D0E-4363-BECD-C36D61E36253}" presName="sibTrans" presStyleCnt="0"/>
      <dgm:spPr/>
    </dgm:pt>
    <dgm:pt modelId="{2D3BA379-B555-4E69-B65D-943C7839CB27}" type="pres">
      <dgm:prSet presAssocID="{F74B1AF5-6CD8-4A5F-AF21-8EE614FD8E06}" presName="node" presStyleLbl="node1" presStyleIdx="1" presStyleCnt="9" custScaleY="62334">
        <dgm:presLayoutVars>
          <dgm:bulletEnabled val="1"/>
        </dgm:presLayoutVars>
      </dgm:prSet>
      <dgm:spPr/>
    </dgm:pt>
    <dgm:pt modelId="{0EB7F173-FC03-4EBE-8B6E-AE4985C4B81A}" type="pres">
      <dgm:prSet presAssocID="{4C0BD7C8-D9E1-4587-9610-E09748577478}" presName="sibTrans" presStyleCnt="0"/>
      <dgm:spPr/>
    </dgm:pt>
    <dgm:pt modelId="{B471CE31-439C-4B2E-9864-050370854402}" type="pres">
      <dgm:prSet presAssocID="{5A9D538C-0BFB-4A20-A662-573237988B1E}" presName="node" presStyleLbl="node1" presStyleIdx="2" presStyleCnt="9" custScaleY="67916">
        <dgm:presLayoutVars>
          <dgm:bulletEnabled val="1"/>
        </dgm:presLayoutVars>
      </dgm:prSet>
      <dgm:spPr/>
    </dgm:pt>
    <dgm:pt modelId="{C10EF7BC-8BEE-4A83-B02E-394685DA2E7D}" type="pres">
      <dgm:prSet presAssocID="{797E233C-15D1-4238-B729-7348AD203BE9}" presName="sibTrans" presStyleCnt="0"/>
      <dgm:spPr/>
    </dgm:pt>
    <dgm:pt modelId="{2982268F-C84F-480B-89EA-8CBDA55FB7BA}" type="pres">
      <dgm:prSet presAssocID="{47461D54-C9D8-478D-A6F4-9A3AEC3B5D9C}" presName="node" presStyleLbl="node1" presStyleIdx="3" presStyleCnt="9" custScaleY="86636">
        <dgm:presLayoutVars>
          <dgm:bulletEnabled val="1"/>
        </dgm:presLayoutVars>
      </dgm:prSet>
      <dgm:spPr/>
    </dgm:pt>
    <dgm:pt modelId="{F6C11EFE-9CE5-4EE0-930C-DB7F8ECF6ECB}" type="pres">
      <dgm:prSet presAssocID="{ED910243-2E48-4667-BEE0-7ABC2A8DE25B}" presName="sibTrans" presStyleCnt="0"/>
      <dgm:spPr/>
    </dgm:pt>
    <dgm:pt modelId="{CD7C8309-BDEA-4028-B372-9AC9F3B421AB}" type="pres">
      <dgm:prSet presAssocID="{BDCD6DCF-87C4-4B66-BA4C-8C8B3319F059}" presName="node" presStyleLbl="node1" presStyleIdx="4" presStyleCnt="9">
        <dgm:presLayoutVars>
          <dgm:bulletEnabled val="1"/>
        </dgm:presLayoutVars>
      </dgm:prSet>
      <dgm:spPr/>
    </dgm:pt>
    <dgm:pt modelId="{5ED704FF-B11C-4AA5-8932-52470CCFA0AC}" type="pres">
      <dgm:prSet presAssocID="{42BB7F21-7173-41A1-98A4-8CA7B44ABF58}" presName="sibTrans" presStyleCnt="0"/>
      <dgm:spPr/>
    </dgm:pt>
    <dgm:pt modelId="{E9DA9FEB-2E71-46C9-9954-300AC7CC8421}" type="pres">
      <dgm:prSet presAssocID="{7FA9C1CC-2829-4EBB-95C5-DEECF9345DD7}" presName="node" presStyleLbl="node1" presStyleIdx="5" presStyleCnt="9">
        <dgm:presLayoutVars>
          <dgm:bulletEnabled val="1"/>
        </dgm:presLayoutVars>
      </dgm:prSet>
      <dgm:spPr/>
    </dgm:pt>
    <dgm:pt modelId="{FBEF55E9-9FE9-4DFA-A925-4B07911310EF}" type="pres">
      <dgm:prSet presAssocID="{6EA37320-AC58-4C50-80D5-2BDEDE52C99F}" presName="sibTrans" presStyleCnt="0"/>
      <dgm:spPr/>
    </dgm:pt>
    <dgm:pt modelId="{BBE80C7E-B5FC-4B42-8B1A-58F2722B0B24}" type="pres">
      <dgm:prSet presAssocID="{6FCF1699-E0A3-4397-9D9C-123E6EAC124D}" presName="node" presStyleLbl="node1" presStyleIdx="6" presStyleCnt="9">
        <dgm:presLayoutVars>
          <dgm:bulletEnabled val="1"/>
        </dgm:presLayoutVars>
      </dgm:prSet>
      <dgm:spPr/>
    </dgm:pt>
    <dgm:pt modelId="{89B639A8-7D35-4801-BF4F-E7A08B514075}" type="pres">
      <dgm:prSet presAssocID="{17BC360F-5B9A-4002-BAA0-0C34EB268E65}" presName="sibTrans" presStyleCnt="0"/>
      <dgm:spPr/>
    </dgm:pt>
    <dgm:pt modelId="{F398F6BB-AEEC-4ED7-8CAE-80A89D408B57}" type="pres">
      <dgm:prSet presAssocID="{F4BB6287-9883-408A-BA89-4A148AEB17D0}" presName="node" presStyleLbl="node1" presStyleIdx="7" presStyleCnt="9">
        <dgm:presLayoutVars>
          <dgm:bulletEnabled val="1"/>
        </dgm:presLayoutVars>
      </dgm:prSet>
      <dgm:spPr/>
    </dgm:pt>
    <dgm:pt modelId="{595B2695-FCA6-4689-B3F5-E42DF6C3BEBD}" type="pres">
      <dgm:prSet presAssocID="{0A3C2F12-16F5-432F-8AED-06DE667A80A5}" presName="sibTrans" presStyleCnt="0"/>
      <dgm:spPr/>
    </dgm:pt>
    <dgm:pt modelId="{895C59D1-C5BE-4894-B2A8-855DA10849CC}" type="pres">
      <dgm:prSet presAssocID="{A812FBC9-CA6F-4C66-A5FF-4181BC94A43F}" presName="node" presStyleLbl="node1" presStyleIdx="8" presStyleCnt="9">
        <dgm:presLayoutVars>
          <dgm:bulletEnabled val="1"/>
        </dgm:presLayoutVars>
      </dgm:prSet>
      <dgm:spPr/>
    </dgm:pt>
  </dgm:ptLst>
  <dgm:cxnLst>
    <dgm:cxn modelId="{E85F5506-B215-407F-B147-85A7E7B499CE}" type="presOf" srcId="{47461D54-C9D8-478D-A6F4-9A3AEC3B5D9C}" destId="{2982268F-C84F-480B-89EA-8CBDA55FB7BA}" srcOrd="0" destOrd="0" presId="urn:microsoft.com/office/officeart/2005/8/layout/default"/>
    <dgm:cxn modelId="{AC0C3621-5B6C-4929-BFF3-C9B4C0FAFEA2}" srcId="{BD4EEBFF-FDA9-4324-B081-182260CD0FE5}" destId="{5A9D538C-0BFB-4A20-A662-573237988B1E}" srcOrd="2" destOrd="0" parTransId="{FCCD09BB-A080-4B01-8D07-3D57E79AC262}" sibTransId="{797E233C-15D1-4238-B729-7348AD203BE9}"/>
    <dgm:cxn modelId="{9117662A-41C9-49DF-A025-47AF36ADAAC6}" type="presOf" srcId="{F4BB6287-9883-408A-BA89-4A148AEB17D0}" destId="{F398F6BB-AEEC-4ED7-8CAE-80A89D408B57}" srcOrd="0" destOrd="0" presId="urn:microsoft.com/office/officeart/2005/8/layout/default"/>
    <dgm:cxn modelId="{DB36F037-857C-4894-AEBD-38A9E699DB99}" type="presOf" srcId="{5A9D538C-0BFB-4A20-A662-573237988B1E}" destId="{B471CE31-439C-4B2E-9864-050370854402}" srcOrd="0" destOrd="0" presId="urn:microsoft.com/office/officeart/2005/8/layout/default"/>
    <dgm:cxn modelId="{1AC4C847-91CE-4A47-81E3-DF3016D084AC}" srcId="{BD4EEBFF-FDA9-4324-B081-182260CD0FE5}" destId="{1F16CC74-F717-4BDF-8F41-2CA3F0C5A341}" srcOrd="0" destOrd="0" parTransId="{761A2DAE-BDF2-4034-8443-294685508033}" sibTransId="{ABDF6A57-5D0E-4363-BECD-C36D61E36253}"/>
    <dgm:cxn modelId="{0ADE2E48-3843-44B7-BDB8-CA4DDD3424A0}" srcId="{BD4EEBFF-FDA9-4324-B081-182260CD0FE5}" destId="{A812FBC9-CA6F-4C66-A5FF-4181BC94A43F}" srcOrd="8" destOrd="0" parTransId="{36393B15-F72D-42F2-94CE-9C5CFE39C475}" sibTransId="{AA63AF83-CD49-4BD5-95DB-7D7349484E76}"/>
    <dgm:cxn modelId="{E790106D-EFDC-4B11-8C95-85688DBCDA51}" srcId="{BD4EEBFF-FDA9-4324-B081-182260CD0FE5}" destId="{BDCD6DCF-87C4-4B66-BA4C-8C8B3319F059}" srcOrd="4" destOrd="0" parTransId="{68199F8C-1264-48DA-A788-ABBC6217E644}" sibTransId="{42BB7F21-7173-41A1-98A4-8CA7B44ABF58}"/>
    <dgm:cxn modelId="{E6646F4E-C2CC-411E-A91A-338AF84B41B9}" type="presOf" srcId="{BD4EEBFF-FDA9-4324-B081-182260CD0FE5}" destId="{C6A16316-5199-4F10-AE6A-D75D5A6FAB61}" srcOrd="0" destOrd="0" presId="urn:microsoft.com/office/officeart/2005/8/layout/default"/>
    <dgm:cxn modelId="{2DEAE153-EB8F-4405-AC0B-5FA166847A96}" type="presOf" srcId="{F74B1AF5-6CD8-4A5F-AF21-8EE614FD8E06}" destId="{2D3BA379-B555-4E69-B65D-943C7839CB27}" srcOrd="0" destOrd="0" presId="urn:microsoft.com/office/officeart/2005/8/layout/default"/>
    <dgm:cxn modelId="{60B29B56-90DA-40BD-A7EF-9D735FE2AD8E}" srcId="{BD4EEBFF-FDA9-4324-B081-182260CD0FE5}" destId="{F74B1AF5-6CD8-4A5F-AF21-8EE614FD8E06}" srcOrd="1" destOrd="0" parTransId="{5E06613E-0504-4A66-8319-EB04A7F8C5EE}" sibTransId="{4C0BD7C8-D9E1-4587-9610-E09748577478}"/>
    <dgm:cxn modelId="{5F1E6E59-1CD3-4DD2-8F23-6A06F4274A89}" type="presOf" srcId="{A812FBC9-CA6F-4C66-A5FF-4181BC94A43F}" destId="{895C59D1-C5BE-4894-B2A8-855DA10849CC}" srcOrd="0" destOrd="0" presId="urn:microsoft.com/office/officeart/2005/8/layout/default"/>
    <dgm:cxn modelId="{89CA0AAB-D95A-47A1-B8AA-F78F85DF087E}" srcId="{BD4EEBFF-FDA9-4324-B081-182260CD0FE5}" destId="{47461D54-C9D8-478D-A6F4-9A3AEC3B5D9C}" srcOrd="3" destOrd="0" parTransId="{AC90BFA2-0C1F-43A1-9EB3-6AA183B6B535}" sibTransId="{ED910243-2E48-4667-BEE0-7ABC2A8DE25B}"/>
    <dgm:cxn modelId="{2C7E97B4-2CC0-4564-AFA1-587BE23E44D4}" type="presOf" srcId="{BDCD6DCF-87C4-4B66-BA4C-8C8B3319F059}" destId="{CD7C8309-BDEA-4028-B372-9AC9F3B421AB}" srcOrd="0" destOrd="0" presId="urn:microsoft.com/office/officeart/2005/8/layout/default"/>
    <dgm:cxn modelId="{AB6A99BB-4865-4C9F-ACDD-4BBC503287D6}" srcId="{BD4EEBFF-FDA9-4324-B081-182260CD0FE5}" destId="{7FA9C1CC-2829-4EBB-95C5-DEECF9345DD7}" srcOrd="5" destOrd="0" parTransId="{D15A2015-9BF5-49B5-BCD6-3E8714BC9E97}" sibTransId="{6EA37320-AC58-4C50-80D5-2BDEDE52C99F}"/>
    <dgm:cxn modelId="{A437D8D7-1AC5-42DD-9B83-73117F06F81F}" type="presOf" srcId="{1F16CC74-F717-4BDF-8F41-2CA3F0C5A341}" destId="{86C89C5F-146B-418F-B69C-E27DD4EBDB69}" srcOrd="0" destOrd="0" presId="urn:microsoft.com/office/officeart/2005/8/layout/default"/>
    <dgm:cxn modelId="{9088DBDC-D924-4115-AB80-534CE273D85A}" type="presOf" srcId="{6FCF1699-E0A3-4397-9D9C-123E6EAC124D}" destId="{BBE80C7E-B5FC-4B42-8B1A-58F2722B0B24}" srcOrd="0" destOrd="0" presId="urn:microsoft.com/office/officeart/2005/8/layout/default"/>
    <dgm:cxn modelId="{9AC79AE2-850B-4A9B-BE5E-7B7659FA8AF1}" srcId="{BD4EEBFF-FDA9-4324-B081-182260CD0FE5}" destId="{6FCF1699-E0A3-4397-9D9C-123E6EAC124D}" srcOrd="6" destOrd="0" parTransId="{5764FFEC-547C-4BE8-9818-636BBDFE1801}" sibTransId="{17BC360F-5B9A-4002-BAA0-0C34EB268E65}"/>
    <dgm:cxn modelId="{D6AB17E5-31FE-4BB3-AA9D-663497B53A1A}" type="presOf" srcId="{7FA9C1CC-2829-4EBB-95C5-DEECF9345DD7}" destId="{E9DA9FEB-2E71-46C9-9954-300AC7CC8421}" srcOrd="0" destOrd="0" presId="urn:microsoft.com/office/officeart/2005/8/layout/default"/>
    <dgm:cxn modelId="{1381A1E9-EE85-465D-8DEC-DCD331102574}" srcId="{BD4EEBFF-FDA9-4324-B081-182260CD0FE5}" destId="{F4BB6287-9883-408A-BA89-4A148AEB17D0}" srcOrd="7" destOrd="0" parTransId="{5690102D-17D4-4946-9B5C-9218B9F3A5E4}" sibTransId="{0A3C2F12-16F5-432F-8AED-06DE667A80A5}"/>
    <dgm:cxn modelId="{0E2AD3ED-398F-43CB-9A84-8CA888129B6D}" type="presParOf" srcId="{C6A16316-5199-4F10-AE6A-D75D5A6FAB61}" destId="{86C89C5F-146B-418F-B69C-E27DD4EBDB69}" srcOrd="0" destOrd="0" presId="urn:microsoft.com/office/officeart/2005/8/layout/default"/>
    <dgm:cxn modelId="{37A70205-1D20-4663-83FC-D2DCD7F02ABC}" type="presParOf" srcId="{C6A16316-5199-4F10-AE6A-D75D5A6FAB61}" destId="{35A259C1-74DB-439F-B806-7C9F4C619190}" srcOrd="1" destOrd="0" presId="urn:microsoft.com/office/officeart/2005/8/layout/default"/>
    <dgm:cxn modelId="{C4D87D1F-6156-4A89-B6FE-7E537B1A2272}" type="presParOf" srcId="{C6A16316-5199-4F10-AE6A-D75D5A6FAB61}" destId="{2D3BA379-B555-4E69-B65D-943C7839CB27}" srcOrd="2" destOrd="0" presId="urn:microsoft.com/office/officeart/2005/8/layout/default"/>
    <dgm:cxn modelId="{1B24C3BE-5910-406D-8E9C-952B5E7B2997}" type="presParOf" srcId="{C6A16316-5199-4F10-AE6A-D75D5A6FAB61}" destId="{0EB7F173-FC03-4EBE-8B6E-AE4985C4B81A}" srcOrd="3" destOrd="0" presId="urn:microsoft.com/office/officeart/2005/8/layout/default"/>
    <dgm:cxn modelId="{53F5E77D-B11D-4BA1-AEF3-256C49B2CE4C}" type="presParOf" srcId="{C6A16316-5199-4F10-AE6A-D75D5A6FAB61}" destId="{B471CE31-439C-4B2E-9864-050370854402}" srcOrd="4" destOrd="0" presId="urn:microsoft.com/office/officeart/2005/8/layout/default"/>
    <dgm:cxn modelId="{CA5F5268-C604-4AB8-9351-DF6C7A6DDF92}" type="presParOf" srcId="{C6A16316-5199-4F10-AE6A-D75D5A6FAB61}" destId="{C10EF7BC-8BEE-4A83-B02E-394685DA2E7D}" srcOrd="5" destOrd="0" presId="urn:microsoft.com/office/officeart/2005/8/layout/default"/>
    <dgm:cxn modelId="{BC5257EC-BFBA-4F5F-B4CC-55695921408A}" type="presParOf" srcId="{C6A16316-5199-4F10-AE6A-D75D5A6FAB61}" destId="{2982268F-C84F-480B-89EA-8CBDA55FB7BA}" srcOrd="6" destOrd="0" presId="urn:microsoft.com/office/officeart/2005/8/layout/default"/>
    <dgm:cxn modelId="{DED326F9-FB9C-4BE5-B77C-A5D7A0D8415A}" type="presParOf" srcId="{C6A16316-5199-4F10-AE6A-D75D5A6FAB61}" destId="{F6C11EFE-9CE5-4EE0-930C-DB7F8ECF6ECB}" srcOrd="7" destOrd="0" presId="urn:microsoft.com/office/officeart/2005/8/layout/default"/>
    <dgm:cxn modelId="{BDE194E6-1BC6-4933-A593-8C090618D66E}" type="presParOf" srcId="{C6A16316-5199-4F10-AE6A-D75D5A6FAB61}" destId="{CD7C8309-BDEA-4028-B372-9AC9F3B421AB}" srcOrd="8" destOrd="0" presId="urn:microsoft.com/office/officeart/2005/8/layout/default"/>
    <dgm:cxn modelId="{AB1B395F-87FB-4B6B-B14B-58F1968FB9F8}" type="presParOf" srcId="{C6A16316-5199-4F10-AE6A-D75D5A6FAB61}" destId="{5ED704FF-B11C-4AA5-8932-52470CCFA0AC}" srcOrd="9" destOrd="0" presId="urn:microsoft.com/office/officeart/2005/8/layout/default"/>
    <dgm:cxn modelId="{76661E2B-89AC-412A-9675-40F7D7659958}" type="presParOf" srcId="{C6A16316-5199-4F10-AE6A-D75D5A6FAB61}" destId="{E9DA9FEB-2E71-46C9-9954-300AC7CC8421}" srcOrd="10" destOrd="0" presId="urn:microsoft.com/office/officeart/2005/8/layout/default"/>
    <dgm:cxn modelId="{1099EE73-5CD6-47C2-8F3B-371E99504BFA}" type="presParOf" srcId="{C6A16316-5199-4F10-AE6A-D75D5A6FAB61}" destId="{FBEF55E9-9FE9-4DFA-A925-4B07911310EF}" srcOrd="11" destOrd="0" presId="urn:microsoft.com/office/officeart/2005/8/layout/default"/>
    <dgm:cxn modelId="{D2E1F725-366E-4C78-ADDF-95665F302ED6}" type="presParOf" srcId="{C6A16316-5199-4F10-AE6A-D75D5A6FAB61}" destId="{BBE80C7E-B5FC-4B42-8B1A-58F2722B0B24}" srcOrd="12" destOrd="0" presId="urn:microsoft.com/office/officeart/2005/8/layout/default"/>
    <dgm:cxn modelId="{E27BCCD6-166E-49B4-99B0-53EBBF64C54A}" type="presParOf" srcId="{C6A16316-5199-4F10-AE6A-D75D5A6FAB61}" destId="{89B639A8-7D35-4801-BF4F-E7A08B514075}" srcOrd="13" destOrd="0" presId="urn:microsoft.com/office/officeart/2005/8/layout/default"/>
    <dgm:cxn modelId="{7FAF7BBA-FB10-4AA5-9E7E-C33BF1B86F26}" type="presParOf" srcId="{C6A16316-5199-4F10-AE6A-D75D5A6FAB61}" destId="{F398F6BB-AEEC-4ED7-8CAE-80A89D408B57}" srcOrd="14" destOrd="0" presId="urn:microsoft.com/office/officeart/2005/8/layout/default"/>
    <dgm:cxn modelId="{C5A20A0D-06A9-4644-8DCE-51B3CF66ADF7}" type="presParOf" srcId="{C6A16316-5199-4F10-AE6A-D75D5A6FAB61}" destId="{595B2695-FCA6-4689-B3F5-E42DF6C3BEBD}" srcOrd="15" destOrd="0" presId="urn:microsoft.com/office/officeart/2005/8/layout/default"/>
    <dgm:cxn modelId="{A100F345-DB56-4877-965B-BE42A0465631}" type="presParOf" srcId="{C6A16316-5199-4F10-AE6A-D75D5A6FAB61}" destId="{895C59D1-C5BE-4894-B2A8-855DA10849CC}" srcOrd="16" destOrd="0" presId="urn:microsoft.com/office/officeart/2005/8/layout/default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6C89C5F-146B-418F-B69C-E27DD4EBDB69}">
      <dsp:nvSpPr>
        <dsp:cNvPr id="0" name=""/>
        <dsp:cNvSpPr/>
      </dsp:nvSpPr>
      <dsp:spPr>
        <a:xfrm>
          <a:off x="91752" y="12483"/>
          <a:ext cx="1166021" cy="453342"/>
        </a:xfrm>
        <a:prstGeom prst="rect">
          <a:avLst/>
        </a:prstGeom>
        <a:solidFill>
          <a:schemeClr val="accent1">
            <a:shade val="8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IN" sz="1400" kern="1200"/>
            <a:t>HTML</a:t>
          </a:r>
        </a:p>
      </dsp:txBody>
      <dsp:txXfrm>
        <a:off x="91752" y="12483"/>
        <a:ext cx="1166021" cy="453342"/>
      </dsp:txXfrm>
    </dsp:sp>
    <dsp:sp modelId="{2D3BA379-B555-4E69-B65D-943C7839CB27}">
      <dsp:nvSpPr>
        <dsp:cNvPr id="0" name=""/>
        <dsp:cNvSpPr/>
      </dsp:nvSpPr>
      <dsp:spPr>
        <a:xfrm>
          <a:off x="1374376" y="21106"/>
          <a:ext cx="1166021" cy="436096"/>
        </a:xfrm>
        <a:prstGeom prst="rect">
          <a:avLst/>
        </a:prstGeom>
        <a:solidFill>
          <a:schemeClr val="accent1">
            <a:shade val="80000"/>
            <a:hueOff val="12210"/>
            <a:satOff val="875"/>
            <a:lumOff val="220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IN" sz="1400" kern="1200"/>
            <a:t>CSS</a:t>
          </a:r>
        </a:p>
      </dsp:txBody>
      <dsp:txXfrm>
        <a:off x="1374376" y="21106"/>
        <a:ext cx="1166021" cy="436096"/>
      </dsp:txXfrm>
    </dsp:sp>
    <dsp:sp modelId="{B471CE31-439C-4B2E-9864-050370854402}">
      <dsp:nvSpPr>
        <dsp:cNvPr id="0" name=""/>
        <dsp:cNvSpPr/>
      </dsp:nvSpPr>
      <dsp:spPr>
        <a:xfrm>
          <a:off x="2657000" y="1580"/>
          <a:ext cx="1166021" cy="475149"/>
        </a:xfrm>
        <a:prstGeom prst="rect">
          <a:avLst/>
        </a:prstGeom>
        <a:solidFill>
          <a:schemeClr val="accent1">
            <a:shade val="80000"/>
            <a:hueOff val="24420"/>
            <a:satOff val="1750"/>
            <a:lumOff val="4401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IN" sz="1400" kern="1200"/>
            <a:t>BOOTSTRAP</a:t>
          </a:r>
        </a:p>
      </dsp:txBody>
      <dsp:txXfrm>
        <a:off x="2657000" y="1580"/>
        <a:ext cx="1166021" cy="475149"/>
      </dsp:txXfrm>
    </dsp:sp>
    <dsp:sp modelId="{2982268F-C84F-480B-89EA-8CBDA55FB7BA}">
      <dsp:nvSpPr>
        <dsp:cNvPr id="0" name=""/>
        <dsp:cNvSpPr/>
      </dsp:nvSpPr>
      <dsp:spPr>
        <a:xfrm>
          <a:off x="91752" y="640079"/>
          <a:ext cx="1166021" cy="606116"/>
        </a:xfrm>
        <a:prstGeom prst="rect">
          <a:avLst/>
        </a:prstGeom>
        <a:solidFill>
          <a:schemeClr val="accent1">
            <a:shade val="80000"/>
            <a:hueOff val="36630"/>
            <a:satOff val="2625"/>
            <a:lumOff val="6601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/>
            <a:t>JAVA </a:t>
          </a:r>
          <a:endParaRPr lang="en-IN" sz="1400" kern="1200"/>
        </a:p>
      </dsp:txBody>
      <dsp:txXfrm>
        <a:off x="91752" y="640079"/>
        <a:ext cx="1166021" cy="606116"/>
      </dsp:txXfrm>
    </dsp:sp>
    <dsp:sp modelId="{CD7C8309-BDEA-4028-B372-9AC9F3B421AB}">
      <dsp:nvSpPr>
        <dsp:cNvPr id="0" name=""/>
        <dsp:cNvSpPr/>
      </dsp:nvSpPr>
      <dsp:spPr>
        <a:xfrm>
          <a:off x="1374376" y="593331"/>
          <a:ext cx="1166021" cy="699613"/>
        </a:xfrm>
        <a:prstGeom prst="rect">
          <a:avLst/>
        </a:prstGeom>
        <a:solidFill>
          <a:schemeClr val="accent1">
            <a:shade val="80000"/>
            <a:hueOff val="48840"/>
            <a:satOff val="3500"/>
            <a:lumOff val="8801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IN" sz="1400" kern="1200"/>
            <a:t>PHP </a:t>
          </a:r>
        </a:p>
      </dsp:txBody>
      <dsp:txXfrm>
        <a:off x="1374376" y="593331"/>
        <a:ext cx="1166021" cy="699613"/>
      </dsp:txXfrm>
    </dsp:sp>
    <dsp:sp modelId="{E9DA9FEB-2E71-46C9-9954-300AC7CC8421}">
      <dsp:nvSpPr>
        <dsp:cNvPr id="0" name=""/>
        <dsp:cNvSpPr/>
      </dsp:nvSpPr>
      <dsp:spPr>
        <a:xfrm>
          <a:off x="2657000" y="593331"/>
          <a:ext cx="1166021" cy="699613"/>
        </a:xfrm>
        <a:prstGeom prst="rect">
          <a:avLst/>
        </a:prstGeom>
        <a:solidFill>
          <a:schemeClr val="accent1">
            <a:shade val="80000"/>
            <a:hueOff val="61050"/>
            <a:satOff val="4376"/>
            <a:lumOff val="11002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IN" sz="1400" kern="1200"/>
            <a:t>FLUTTER </a:t>
          </a:r>
        </a:p>
      </dsp:txBody>
      <dsp:txXfrm>
        <a:off x="2657000" y="593331"/>
        <a:ext cx="1166021" cy="699613"/>
      </dsp:txXfrm>
    </dsp:sp>
    <dsp:sp modelId="{BBE80C7E-B5FC-4B42-8B1A-58F2722B0B24}">
      <dsp:nvSpPr>
        <dsp:cNvPr id="0" name=""/>
        <dsp:cNvSpPr/>
      </dsp:nvSpPr>
      <dsp:spPr>
        <a:xfrm>
          <a:off x="91752" y="1409546"/>
          <a:ext cx="1166021" cy="699613"/>
        </a:xfrm>
        <a:prstGeom prst="rect">
          <a:avLst/>
        </a:prstGeom>
        <a:solidFill>
          <a:schemeClr val="accent1">
            <a:shade val="80000"/>
            <a:hueOff val="73260"/>
            <a:satOff val="5251"/>
            <a:lumOff val="13202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IN" sz="1400" kern="1200"/>
            <a:t>ANGULER</a:t>
          </a:r>
        </a:p>
      </dsp:txBody>
      <dsp:txXfrm>
        <a:off x="91752" y="1409546"/>
        <a:ext cx="1166021" cy="699613"/>
      </dsp:txXfrm>
    </dsp:sp>
    <dsp:sp modelId="{F398F6BB-AEEC-4ED7-8CAE-80A89D408B57}">
      <dsp:nvSpPr>
        <dsp:cNvPr id="0" name=""/>
        <dsp:cNvSpPr/>
      </dsp:nvSpPr>
      <dsp:spPr>
        <a:xfrm>
          <a:off x="1374376" y="1409546"/>
          <a:ext cx="1166021" cy="699613"/>
        </a:xfrm>
        <a:prstGeom prst="rect">
          <a:avLst/>
        </a:prstGeom>
        <a:solidFill>
          <a:schemeClr val="accent1">
            <a:shade val="80000"/>
            <a:hueOff val="85470"/>
            <a:satOff val="6126"/>
            <a:lumOff val="15403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IN" sz="1400" kern="1200"/>
            <a:t>ETHICAL HACKING</a:t>
          </a:r>
        </a:p>
      </dsp:txBody>
      <dsp:txXfrm>
        <a:off x="1374376" y="1409546"/>
        <a:ext cx="1166021" cy="699613"/>
      </dsp:txXfrm>
    </dsp:sp>
    <dsp:sp modelId="{895C59D1-C5BE-4894-B2A8-855DA10849CC}">
      <dsp:nvSpPr>
        <dsp:cNvPr id="0" name=""/>
        <dsp:cNvSpPr/>
      </dsp:nvSpPr>
      <dsp:spPr>
        <a:xfrm>
          <a:off x="2657000" y="1409546"/>
          <a:ext cx="1166021" cy="699613"/>
        </a:xfrm>
        <a:prstGeom prst="rect">
          <a:avLst/>
        </a:prstGeom>
        <a:solidFill>
          <a:schemeClr val="accent1">
            <a:shade val="80000"/>
            <a:hueOff val="97679"/>
            <a:satOff val="7001"/>
            <a:lumOff val="17603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IN" sz="1400" kern="1200"/>
            <a:t>KALI LINUX</a:t>
          </a:r>
        </a:p>
      </dsp:txBody>
      <dsp:txXfrm>
        <a:off x="2657000" y="1409546"/>
        <a:ext cx="1166021" cy="69961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default">
  <dgm:title val=""/>
  <dgm:desc val=""/>
  <dgm:catLst>
    <dgm:cat type="list" pri="4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0B5294EE6D44FF9A013DE0F0B8176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1453D6-2BA7-4B96-B25D-A0599A3475A9}"/>
      </w:docPartPr>
      <w:docPartBody>
        <w:p w:rsidR="00EF10A0" w:rsidRDefault="00B52BE0">
          <w:pPr>
            <w:pStyle w:val="A0B5294EE6D44FF9A013DE0F0B817696"/>
          </w:pPr>
          <w:r w:rsidRPr="00D5459D">
            <w:t>Profile</w:t>
          </w:r>
        </w:p>
      </w:docPartBody>
    </w:docPart>
    <w:docPart>
      <w:docPartPr>
        <w:name w:val="95C031B00EC54618A41008EB2777A6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9167EF-76C9-4059-BFAE-1DC77D105E08}"/>
      </w:docPartPr>
      <w:docPartBody>
        <w:p w:rsidR="00EF10A0" w:rsidRDefault="00B52BE0">
          <w:pPr>
            <w:pStyle w:val="95C031B00EC54618A41008EB2777A6DC"/>
          </w:pPr>
          <w:r w:rsidRPr="00CB0055">
            <w:t>Contact</w:t>
          </w:r>
        </w:p>
      </w:docPartBody>
    </w:docPart>
    <w:docPart>
      <w:docPartPr>
        <w:name w:val="DC00013348D74D17BC983D1C46B7A6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79C172-9561-4965-AF97-2FE770C7EB72}"/>
      </w:docPartPr>
      <w:docPartBody>
        <w:p w:rsidR="00EF10A0" w:rsidRDefault="00B52BE0">
          <w:pPr>
            <w:pStyle w:val="DC00013348D74D17BC983D1C46B7A67A"/>
          </w:pPr>
          <w:r w:rsidRPr="004D3011">
            <w:t>PHONE:</w:t>
          </w:r>
        </w:p>
      </w:docPartBody>
    </w:docPart>
    <w:docPart>
      <w:docPartPr>
        <w:name w:val="E765E6D8FBC14A09A1FA448FE7645C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49E4CA-0CF9-45A5-8541-7D9E248C94EC}"/>
      </w:docPartPr>
      <w:docPartBody>
        <w:p w:rsidR="00EF10A0" w:rsidRDefault="00B52BE0">
          <w:pPr>
            <w:pStyle w:val="E765E6D8FBC14A09A1FA448FE7645CAA"/>
          </w:pPr>
          <w:r w:rsidRPr="004D3011">
            <w:t>EMAIL:</w:t>
          </w:r>
        </w:p>
      </w:docPartBody>
    </w:docPart>
    <w:docPart>
      <w:docPartPr>
        <w:name w:val="8BB30568C4FD4FE6BCF091C636A3E1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25BDCD-653A-434D-9E20-0AD55F2E5249}"/>
      </w:docPartPr>
      <w:docPartBody>
        <w:p w:rsidR="00EF10A0" w:rsidRDefault="00B52BE0">
          <w:pPr>
            <w:pStyle w:val="8BB30568C4FD4FE6BCF091C636A3E104"/>
          </w:pPr>
          <w:r w:rsidRPr="00CB0055">
            <w:t>Hobbies</w:t>
          </w:r>
        </w:p>
      </w:docPartBody>
    </w:docPart>
    <w:docPart>
      <w:docPartPr>
        <w:name w:val="CB6F8ECB9BA54DD0A57AD849FD9A7A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494FD-197A-4311-82F4-ECE3F14C4A32}"/>
      </w:docPartPr>
      <w:docPartBody>
        <w:p w:rsidR="00EF10A0" w:rsidRDefault="00B52BE0">
          <w:pPr>
            <w:pStyle w:val="CB6F8ECB9BA54DD0A57AD849FD9A7A46"/>
          </w:pPr>
          <w:r w:rsidRPr="00036450"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BE0"/>
    <w:rsid w:val="000F31A4"/>
    <w:rsid w:val="00256F10"/>
    <w:rsid w:val="00B52BE0"/>
    <w:rsid w:val="00D77B2D"/>
    <w:rsid w:val="00EF10A0"/>
    <w:rsid w:val="00F45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pBdr>
        <w:bottom w:val="single" w:sz="8" w:space="1" w:color="4472C4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szCs w:val="26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0B5294EE6D44FF9A013DE0F0B817696">
    <w:name w:val="A0B5294EE6D44FF9A013DE0F0B817696"/>
  </w:style>
  <w:style w:type="paragraph" w:customStyle="1" w:styleId="95C031B00EC54618A41008EB2777A6DC">
    <w:name w:val="95C031B00EC54618A41008EB2777A6DC"/>
  </w:style>
  <w:style w:type="paragraph" w:customStyle="1" w:styleId="DC00013348D74D17BC983D1C46B7A67A">
    <w:name w:val="DC00013348D74D17BC983D1C46B7A67A"/>
  </w:style>
  <w:style w:type="paragraph" w:customStyle="1" w:styleId="E765E6D8FBC14A09A1FA448FE7645CAA">
    <w:name w:val="E765E6D8FBC14A09A1FA448FE7645CAA"/>
  </w:style>
  <w:style w:type="character" w:styleId="Hyperlink">
    <w:name w:val="Hyperlink"/>
    <w:basedOn w:val="DefaultParagraphFont"/>
    <w:uiPriority w:val="99"/>
    <w:unhideWhenUsed/>
    <w:rPr>
      <w:color w:val="C45911" w:themeColor="accent2" w:themeShade="BF"/>
      <w:u w:val="single"/>
    </w:rPr>
  </w:style>
  <w:style w:type="paragraph" w:customStyle="1" w:styleId="8BB30568C4FD4FE6BCF091C636A3E104">
    <w:name w:val="8BB30568C4FD4FE6BCF091C636A3E104"/>
  </w:style>
  <w:style w:type="paragraph" w:customStyle="1" w:styleId="CB6F8ECB9BA54DD0A57AD849FD9A7A46">
    <w:name w:val="CB6F8ECB9BA54DD0A57AD849FD9A7A46"/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aps/>
      <w:szCs w:val="26"/>
      <w:lang w:val="en-US"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C365C6-C8D8-4FE1-AF5D-4CDC4251A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Blue grey resume</Template>
  <TotalTime>0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2023-06-27T06:04:00Z</dcterms:created>
  <dcterms:modified xsi:type="dcterms:W3CDTF">2023-06-27T06:04:00Z</dcterms:modified>
</cp:coreProperties>
</file>