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tblW w:w="0" w:type="dxa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567"/>
        <w:gridCol w:w="279"/>
        <w:gridCol w:w="3413"/>
        <w:gridCol w:w="6339"/>
        <w:gridCol w:w="413"/>
        <w:gridCol w:w="631"/>
      </w:tblGrid>
      <w:tr w:rsidR="00F91753" w:rsidRPr="00320ECB" w14:paraId="3E62923E" w14:textId="77777777" w:rsidTr="002330E0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EA026" w14:textId="77777777" w:rsidR="00F91753" w:rsidRPr="00173B36" w:rsidRDefault="00F91753" w:rsidP="002330E0"/>
        </w:tc>
      </w:tr>
      <w:tr w:rsidR="00C74581" w:rsidRPr="00320ECB" w14:paraId="0973B0C3" w14:textId="77777777" w:rsidTr="002330E0">
        <w:trPr>
          <w:trHeight w:val="273"/>
        </w:trPr>
        <w:tc>
          <w:tcPr>
            <w:tcW w:w="567" w:type="dxa"/>
            <w:vMerge w:val="restart"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13674" w14:textId="77777777" w:rsidR="00F91753" w:rsidRPr="00173B36" w:rsidRDefault="00F91753" w:rsidP="002330E0"/>
        </w:tc>
        <w:tc>
          <w:tcPr>
            <w:tcW w:w="27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2E97D" w14:textId="77777777" w:rsidR="00F91753" w:rsidRPr="00173B36" w:rsidRDefault="00F91753" w:rsidP="002330E0"/>
        </w:tc>
        <w:tc>
          <w:tcPr>
            <w:tcW w:w="9922" w:type="dxa"/>
            <w:gridSpan w:val="2"/>
            <w:tcBorders>
              <w:bottom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44915" w14:textId="77777777" w:rsidR="00F91753" w:rsidRPr="00173B36" w:rsidRDefault="00F91753" w:rsidP="002330E0">
            <w:pPr>
              <w:pStyle w:val="NoSpacing"/>
            </w:pPr>
          </w:p>
        </w:tc>
        <w:tc>
          <w:tcPr>
            <w:tcW w:w="28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4A164" w14:textId="77777777" w:rsidR="00F91753" w:rsidRPr="00173B36" w:rsidRDefault="00F91753" w:rsidP="002330E0"/>
        </w:tc>
        <w:tc>
          <w:tcPr>
            <w:tcW w:w="567" w:type="dxa"/>
            <w:vMerge w:val="restart"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04F6C" w14:textId="77777777" w:rsidR="00F91753" w:rsidRPr="00173B36" w:rsidRDefault="00F91753" w:rsidP="002330E0"/>
        </w:tc>
      </w:tr>
      <w:tr w:rsidR="00C74581" w:rsidRPr="00320ECB" w14:paraId="25B97894" w14:textId="77777777" w:rsidTr="002330E0">
        <w:trPr>
          <w:trHeight w:val="1602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0EA1A" w14:textId="77777777" w:rsidR="00F91753" w:rsidRPr="00173B36" w:rsidRDefault="00F91753" w:rsidP="002330E0"/>
        </w:tc>
        <w:tc>
          <w:tcPr>
            <w:tcW w:w="279" w:type="dxa"/>
            <w:vMerge/>
            <w:tcBorders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1C94D" w14:textId="77777777" w:rsidR="00F91753" w:rsidRPr="00173B36" w:rsidRDefault="00F91753" w:rsidP="002330E0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4715A" w14:textId="77777777" w:rsidR="00261E7B" w:rsidRDefault="00261E7B" w:rsidP="002330E0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6C9AE396" wp14:editId="0D19EA81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11D4BB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5F59B3">
              <w:t>Soumya pai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4617D4" wp14:editId="3A0CE600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867DA4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537D767E" w14:textId="77777777" w:rsidR="00B62B99" w:rsidRPr="00173B36" w:rsidRDefault="005F59B3" w:rsidP="002330E0">
            <w:pPr>
              <w:pStyle w:val="Subtitle"/>
            </w:pPr>
            <w:r>
              <w:t>C</w:t>
            </w:r>
            <w:r w:rsidR="00E9315A">
              <w:t>ertified scrum master</w:t>
            </w:r>
          </w:p>
        </w:tc>
        <w:tc>
          <w:tcPr>
            <w:tcW w:w="289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78FBA" w14:textId="77777777" w:rsidR="00F91753" w:rsidRPr="00173B36" w:rsidRDefault="00F91753" w:rsidP="002330E0"/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17EC7" w14:textId="77777777" w:rsidR="00F91753" w:rsidRPr="00173B36" w:rsidRDefault="00F91753" w:rsidP="002330E0"/>
        </w:tc>
      </w:tr>
      <w:tr w:rsidR="00C74581" w:rsidRPr="00320ECB" w14:paraId="444D5AD9" w14:textId="77777777" w:rsidTr="002330E0">
        <w:trPr>
          <w:trHeight w:val="252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388E6" w14:textId="77777777" w:rsidR="004A4C74" w:rsidRPr="00173B36" w:rsidRDefault="004A4C74" w:rsidP="002330E0"/>
        </w:tc>
        <w:tc>
          <w:tcPr>
            <w:tcW w:w="27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7D62B" w14:textId="77777777" w:rsidR="004A4C74" w:rsidRPr="00173B36" w:rsidRDefault="004A4C74" w:rsidP="002330E0"/>
        </w:tc>
        <w:tc>
          <w:tcPr>
            <w:tcW w:w="9922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FF7B4" w14:textId="77777777" w:rsidR="004A4C74" w:rsidRPr="00173B36" w:rsidRDefault="004A4C74" w:rsidP="002330E0">
            <w:pPr>
              <w:pStyle w:val="NoSpacing"/>
            </w:pPr>
          </w:p>
        </w:tc>
        <w:tc>
          <w:tcPr>
            <w:tcW w:w="28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E8430" w14:textId="77777777" w:rsidR="004A4C74" w:rsidRPr="00173B36" w:rsidRDefault="004A4C74" w:rsidP="002330E0"/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21070" w14:textId="77777777" w:rsidR="004A4C74" w:rsidRPr="00173B36" w:rsidRDefault="004A4C74" w:rsidP="002330E0"/>
        </w:tc>
      </w:tr>
      <w:tr w:rsidR="00F91753" w:rsidRPr="00320ECB" w14:paraId="1AFF79E3" w14:textId="77777777" w:rsidTr="002330E0">
        <w:trPr>
          <w:trHeight w:val="605"/>
        </w:trPr>
        <w:tc>
          <w:tcPr>
            <w:tcW w:w="11624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31F95" w14:textId="77777777" w:rsidR="000C5A99" w:rsidRPr="00173B36" w:rsidRDefault="000C5A99" w:rsidP="002330E0"/>
        </w:tc>
      </w:tr>
      <w:tr w:rsidR="00C74581" w:rsidRPr="00320ECB" w14:paraId="060A0B72" w14:textId="77777777" w:rsidTr="002330E0">
        <w:trPr>
          <w:cantSplit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DF5EC0B37C8443CCB7DC6F5B2CBAA216"/>
              </w:placeholder>
              <w:temporary/>
              <w:showingPlcHdr/>
              <w15:appearance w15:val="hidden"/>
            </w:sdtPr>
            <w:sdtContent>
              <w:p w14:paraId="55F3BC60" w14:textId="77777777" w:rsidR="00792D43" w:rsidRPr="00173B36" w:rsidRDefault="00FF673C" w:rsidP="002330E0">
                <w:pPr>
                  <w:pStyle w:val="Heading1"/>
                </w:pPr>
                <w:r w:rsidRPr="00125583">
                  <w:rPr>
                    <w:sz w:val="22"/>
                    <w:szCs w:val="22"/>
                  </w:rPr>
                  <w:t>CONTACT</w:t>
                </w:r>
              </w:p>
            </w:sdtContent>
          </w:sdt>
          <w:p w14:paraId="028E9096" w14:textId="77777777" w:rsidR="003E1692" w:rsidRPr="00173B36" w:rsidRDefault="003E1692" w:rsidP="002330E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BE05A81" wp14:editId="08FCCBC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A25755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24D7893" w14:textId="0F41A975" w:rsidR="00792D43" w:rsidRPr="0050447A" w:rsidRDefault="00FB1F01" w:rsidP="002330E0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65232F24" wp14:editId="11D476B6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D165FD" w:rsidRPr="00EF3FB2">
              <w:rPr>
                <w:color w:val="auto"/>
              </w:rPr>
              <w:t>+</w:t>
            </w:r>
            <w:r w:rsidR="00A31949">
              <w:rPr>
                <w:color w:val="auto"/>
              </w:rPr>
              <w:t>971504934403</w:t>
            </w:r>
          </w:p>
          <w:p w14:paraId="61176E14" w14:textId="77777777" w:rsidR="00792D43" w:rsidRPr="0050447A" w:rsidRDefault="00FB1F01" w:rsidP="002330E0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1EDAD68C" wp14:editId="4C6575B3">
                  <wp:extent cx="143295" cy="133350"/>
                  <wp:effectExtent l="0" t="0" r="9525" b="0"/>
                  <wp:docPr id="9" name="Graphic 9" descr="Bubb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oun_Speech Bubble_178757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42" cy="13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BA665C" w:rsidRPr="00EF3FB2">
              <w:rPr>
                <w:color w:val="auto"/>
              </w:rPr>
              <w:t>s</w:t>
            </w:r>
            <w:r w:rsidR="00CB3964" w:rsidRPr="00EF3FB2">
              <w:rPr>
                <w:color w:val="auto"/>
              </w:rPr>
              <w:t>oumya.pai001@gmail.com</w:t>
            </w:r>
          </w:p>
          <w:p w14:paraId="5AE6DB77" w14:textId="79375462" w:rsidR="00792D43" w:rsidRPr="0050447A" w:rsidRDefault="00FB1F01" w:rsidP="002330E0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6B6140BF" wp14:editId="0CFDCEBC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A31949" w:rsidRPr="00A31949">
              <w:rPr>
                <w:color w:val="auto"/>
              </w:rPr>
              <w:t>Dubai</w:t>
            </w:r>
          </w:p>
          <w:p w14:paraId="657E5B24" w14:textId="77777777" w:rsidR="00686284" w:rsidRPr="00173B36" w:rsidRDefault="00686284" w:rsidP="002330E0">
            <w:pPr>
              <w:pStyle w:val="Contact"/>
              <w:framePr w:wrap="auto" w:vAnchor="margin" w:xAlign="left" w:yAlign="inline"/>
              <w:suppressOverlap w:val="0"/>
            </w:pP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rPr>
                <w:sz w:val="22"/>
                <w:szCs w:val="22"/>
              </w:rPr>
              <w:id w:val="-447008296"/>
              <w:placeholder>
                <w:docPart w:val="EE7109D0330D4041A1C054210E72C7D1"/>
              </w:placeholder>
              <w:temporary/>
              <w:showingPlcHdr/>
              <w15:appearance w15:val="hidden"/>
            </w:sdtPr>
            <w:sdtContent>
              <w:p w14:paraId="3B7B5808" w14:textId="77777777" w:rsidR="008C78F5" w:rsidRPr="0034259D" w:rsidRDefault="00FF673C" w:rsidP="002330E0">
                <w:pPr>
                  <w:pStyle w:val="Heading1"/>
                  <w:rPr>
                    <w:sz w:val="22"/>
                    <w:szCs w:val="22"/>
                  </w:rPr>
                </w:pPr>
                <w:r w:rsidRPr="0034259D">
                  <w:rPr>
                    <w:sz w:val="22"/>
                    <w:szCs w:val="22"/>
                  </w:rPr>
                  <w:t>PROFILE</w:t>
                </w:r>
              </w:p>
            </w:sdtContent>
          </w:sdt>
          <w:p w14:paraId="05ED1096" w14:textId="77777777" w:rsidR="003E1692" w:rsidRPr="00173B36" w:rsidRDefault="003E1692" w:rsidP="002330E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FF0B2C6" wp14:editId="500743C6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D4B5EC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A2109F" w14:textId="01E05632" w:rsidR="00AD1A6D" w:rsidRPr="00E93407" w:rsidRDefault="007E3A47" w:rsidP="002330E0">
            <w:pPr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Total </w:t>
            </w:r>
            <w:r w:rsidR="00FC7B3E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="00A31949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>.2</w:t>
            </w:r>
            <w:r w:rsidR="00AD1A6D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years of comprehensive experience</w:t>
            </w:r>
            <w:r w:rsidR="00E12DE0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AD1A6D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>in IT industry for various roles &amp; responsibilities.</w:t>
            </w:r>
            <w:r w:rsidR="00F51F1E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(CRM &amp; ERP)</w:t>
            </w:r>
          </w:p>
          <w:p w14:paraId="4E64A490" w14:textId="5955ACED" w:rsidR="007E72C4" w:rsidRPr="007F256B" w:rsidRDefault="00C47B04" w:rsidP="007F256B">
            <w:pPr>
              <w:rPr>
                <w:color w:val="auto"/>
              </w:rPr>
            </w:pPr>
            <w:r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Certified Scrum Master offering </w:t>
            </w:r>
            <w:r w:rsidR="00122C01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>4</w:t>
            </w:r>
            <w:r w:rsidR="00FC7B3E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>.5</w:t>
            </w:r>
            <w:r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years of experience in improving processes and complex product deliveries by implementing a</w:t>
            </w:r>
            <w:r w:rsidR="00A85416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n </w:t>
            </w:r>
            <w:r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>Agile environment. Hands-on in training teams and supporting product owners to remove impediments and backlogs, enhance velocity, and help teams adopt Agile methodology</w:t>
            </w:r>
            <w:r w:rsidR="00AD1A6D" w:rsidRPr="00E93407">
              <w:rPr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="00AD1A6D" w:rsidRPr="00E93407">
              <w:rPr>
                <w:sz w:val="16"/>
                <w:szCs w:val="16"/>
              </w:rPr>
              <w:t xml:space="preserve"> </w:t>
            </w:r>
            <w:r w:rsidR="0045066A" w:rsidRPr="00E93407">
              <w:rPr>
                <w:color w:val="auto"/>
                <w:sz w:val="16"/>
                <w:szCs w:val="16"/>
              </w:rPr>
              <w:t xml:space="preserve"> A key team player with strong communication &amp; interpersonal skills. Can quickly adapt and will always add value to business. A true believer in the concept of – ‘Learn, Unlearn &amp; relearn’.</w:t>
            </w:r>
          </w:p>
        </w:tc>
      </w:tr>
      <w:tr w:rsidR="00C74581" w:rsidRPr="00320ECB" w14:paraId="7FB920D8" w14:textId="77777777" w:rsidTr="00DB1D0B">
        <w:trPr>
          <w:trHeight w:val="1100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sz w:val="22"/>
                <w:szCs w:val="22"/>
              </w:rPr>
              <w:id w:val="211169216"/>
              <w:placeholder>
                <w:docPart w:val="8E37645DFAD94C64AA2975F4345F1E6E"/>
              </w:placeholder>
              <w:temporary/>
              <w:showingPlcHdr/>
              <w15:appearance w15:val="hidden"/>
            </w:sdtPr>
            <w:sdtContent>
              <w:p w14:paraId="4A65D3CE" w14:textId="77777777" w:rsidR="00F716E1" w:rsidRPr="00DA001A" w:rsidRDefault="00FF673C" w:rsidP="002330E0">
                <w:pPr>
                  <w:pStyle w:val="Heading1"/>
                  <w:rPr>
                    <w:sz w:val="22"/>
                    <w:szCs w:val="22"/>
                  </w:rPr>
                </w:pPr>
                <w:r w:rsidRPr="00DA001A">
                  <w:rPr>
                    <w:sz w:val="22"/>
                    <w:szCs w:val="22"/>
                  </w:rPr>
                  <w:t>SKILLS</w:t>
                </w:r>
              </w:p>
            </w:sdtContent>
          </w:sdt>
          <w:p w14:paraId="3F7B52F0" w14:textId="77777777" w:rsidR="00F53B71" w:rsidRPr="00173B36" w:rsidRDefault="00F53B71" w:rsidP="002330E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1BFE7DC" wp14:editId="7A2EB018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67CDA1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9299780" w14:textId="2E1C84FA" w:rsidR="00F716E1" w:rsidRDefault="00F04A1B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 w:rsidRPr="00DA001A">
              <w:rPr>
                <w:color w:val="auto"/>
                <w:sz w:val="16"/>
                <w:szCs w:val="16"/>
              </w:rPr>
              <w:t>team training</w:t>
            </w:r>
            <w:r w:rsidR="00DC104E" w:rsidRPr="00DA001A">
              <w:rPr>
                <w:color w:val="auto"/>
                <w:sz w:val="16"/>
                <w:szCs w:val="16"/>
              </w:rPr>
              <w:t xml:space="preserve"> &amp; Coach team for Agile Methodology</w:t>
            </w:r>
          </w:p>
          <w:p w14:paraId="1137862A" w14:textId="14743CCE" w:rsidR="00553553" w:rsidRPr="00DA001A" w:rsidRDefault="00553553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Leadership, team building</w:t>
            </w:r>
          </w:p>
          <w:p w14:paraId="4BA6134B" w14:textId="5D6A6FA0" w:rsidR="004C2315" w:rsidRPr="00DA001A" w:rsidRDefault="00CE7730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Business initiatives </w:t>
            </w:r>
          </w:p>
          <w:p w14:paraId="1C94417E" w14:textId="039A1E05" w:rsidR="00A86F05" w:rsidRPr="00DA001A" w:rsidRDefault="00A86F05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 w:rsidRPr="00DA001A">
              <w:rPr>
                <w:color w:val="auto"/>
                <w:sz w:val="16"/>
                <w:szCs w:val="16"/>
              </w:rPr>
              <w:t xml:space="preserve">Project </w:t>
            </w:r>
            <w:r w:rsidR="00B92812">
              <w:rPr>
                <w:color w:val="auto"/>
                <w:sz w:val="16"/>
                <w:szCs w:val="16"/>
              </w:rPr>
              <w:t>Manager – coordnati</w:t>
            </w:r>
            <w:r w:rsidR="00C42F9E">
              <w:rPr>
                <w:color w:val="auto"/>
                <w:sz w:val="16"/>
                <w:szCs w:val="16"/>
              </w:rPr>
              <w:t>on</w:t>
            </w:r>
          </w:p>
          <w:p w14:paraId="23889D14" w14:textId="251F8839" w:rsidR="00204444" w:rsidRPr="00DA001A" w:rsidRDefault="00204444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 w:rsidRPr="00DA001A">
              <w:rPr>
                <w:color w:val="auto"/>
                <w:sz w:val="16"/>
                <w:szCs w:val="16"/>
              </w:rPr>
              <w:t xml:space="preserve">Module </w:t>
            </w:r>
            <w:r w:rsidR="00A937CC" w:rsidRPr="00DA001A">
              <w:rPr>
                <w:color w:val="auto"/>
                <w:sz w:val="16"/>
                <w:szCs w:val="16"/>
              </w:rPr>
              <w:t>PROFICIENCY:</w:t>
            </w:r>
            <w:r w:rsidRPr="00DA001A">
              <w:rPr>
                <w:color w:val="auto"/>
                <w:sz w:val="16"/>
                <w:szCs w:val="16"/>
              </w:rPr>
              <w:t xml:space="preserve"> Material Management, Procurement, CRm</w:t>
            </w:r>
            <w:r w:rsidR="00141BED" w:rsidRPr="00DA001A">
              <w:rPr>
                <w:color w:val="auto"/>
                <w:sz w:val="16"/>
                <w:szCs w:val="16"/>
              </w:rPr>
              <w:t xml:space="preserve"> &amp; Supply chain</w:t>
            </w:r>
          </w:p>
          <w:p w14:paraId="3D3EFF96" w14:textId="77777777" w:rsidR="004C2315" w:rsidRPr="00DA001A" w:rsidRDefault="004C2315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 w:rsidRPr="00DA001A">
              <w:rPr>
                <w:color w:val="auto"/>
                <w:sz w:val="16"/>
                <w:szCs w:val="16"/>
              </w:rPr>
              <w:t>Stand up meetings</w:t>
            </w:r>
          </w:p>
          <w:p w14:paraId="34DFE114" w14:textId="08D84040" w:rsidR="004C2315" w:rsidRPr="00DA001A" w:rsidRDefault="004C2315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 w:rsidRPr="00DA001A">
              <w:rPr>
                <w:color w:val="auto"/>
                <w:sz w:val="16"/>
                <w:szCs w:val="16"/>
              </w:rPr>
              <w:t>Manage Sprints</w:t>
            </w:r>
            <w:r w:rsidR="00480E79">
              <w:rPr>
                <w:color w:val="auto"/>
                <w:sz w:val="16"/>
                <w:szCs w:val="16"/>
              </w:rPr>
              <w:t>, manage project</w:t>
            </w:r>
          </w:p>
          <w:p w14:paraId="0BCA8FF7" w14:textId="70228DC1" w:rsidR="00F04A1B" w:rsidRPr="00DA001A" w:rsidRDefault="006F2E09" w:rsidP="002330E0">
            <w:pPr>
              <w:pStyle w:val="ListParagrap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Client</w:t>
            </w:r>
            <w:r w:rsidR="00F04A1B" w:rsidRPr="00DA001A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relationship</w:t>
            </w:r>
            <w:r w:rsidR="00F04A1B" w:rsidRPr="00DA001A">
              <w:rPr>
                <w:color w:val="auto"/>
                <w:sz w:val="16"/>
                <w:szCs w:val="16"/>
              </w:rPr>
              <w:t xml:space="preserve"> </w:t>
            </w:r>
          </w:p>
          <w:p w14:paraId="5B4D6C0A" w14:textId="0A7E9C5E" w:rsidR="00553553" w:rsidRPr="00670647" w:rsidRDefault="00E606F4" w:rsidP="00670647">
            <w:pPr>
              <w:pStyle w:val="ListParagrap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PRODUCT VISION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id w:val="1888525358"/>
              <w:placeholder>
                <w:docPart w:val="9F8E8BA4632F487FA43DF946D7837639"/>
              </w:placeholder>
              <w:temporary/>
              <w:showingPlcHdr/>
              <w15:appearance w15:val="hidden"/>
            </w:sdtPr>
            <w:sdtContent>
              <w:p w14:paraId="44369193" w14:textId="77777777" w:rsidR="00F716E1" w:rsidRPr="00173B36" w:rsidRDefault="00FF673C" w:rsidP="002330E0">
                <w:pPr>
                  <w:pStyle w:val="Heading1"/>
                </w:pPr>
                <w:r w:rsidRPr="0034259D">
                  <w:rPr>
                    <w:sz w:val="22"/>
                    <w:szCs w:val="22"/>
                  </w:rPr>
                  <w:t>EXPERIENCE</w:t>
                </w:r>
              </w:p>
            </w:sdtContent>
          </w:sdt>
          <w:p w14:paraId="7C7B9B5A" w14:textId="77777777" w:rsidR="00F53B71" w:rsidRDefault="00F53B71" w:rsidP="002330E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C268C5E" wp14:editId="1DE3D189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BA9458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03BB91" w14:textId="063C58CA" w:rsidR="00BF4BFF" w:rsidRDefault="00BF4BFF" w:rsidP="00BF4BFF">
            <w:pPr>
              <w:pStyle w:val="Heading2"/>
            </w:pPr>
            <w:r>
              <w:t>Ernst &amp; Young LLP (</w:t>
            </w:r>
            <w:r w:rsidR="00B609E4">
              <w:t xml:space="preserve">Senior </w:t>
            </w:r>
            <w:r>
              <w:t>Consultant- Scrum Master)</w:t>
            </w:r>
          </w:p>
          <w:p w14:paraId="75872109" w14:textId="45AB6703" w:rsidR="00FC09D7" w:rsidRDefault="00BF4BFF" w:rsidP="0073422A">
            <w:pPr>
              <w:pStyle w:val="Date"/>
              <w:rPr>
                <w:color w:val="auto"/>
              </w:rPr>
            </w:pPr>
            <w:r>
              <w:rPr>
                <w:color w:val="auto"/>
              </w:rPr>
              <w:t xml:space="preserve">Jan 2023 – </w:t>
            </w:r>
            <w:r w:rsidR="00A31949">
              <w:rPr>
                <w:color w:val="auto"/>
              </w:rPr>
              <w:t>April 2024</w:t>
            </w:r>
          </w:p>
          <w:p w14:paraId="14C60975" w14:textId="03437DE1" w:rsidR="0073422A" w:rsidRPr="0073422A" w:rsidRDefault="0073422A" w:rsidP="0073422A">
            <w:r>
              <w:t>ERP Assessment &amp; implementation</w:t>
            </w:r>
          </w:p>
          <w:p w14:paraId="22BD06B2" w14:textId="6E44D373" w:rsidR="00B05C4E" w:rsidRPr="00692895" w:rsidRDefault="00943463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1. </w:t>
            </w:r>
            <w:r w:rsidR="00B05C4E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Led end-to-end implementation projects for </w:t>
            </w:r>
            <w:r w:rsidR="00B66348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Material </w:t>
            </w:r>
            <w:r w:rsidR="00B05C4E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Management,</w:t>
            </w:r>
            <w:r w:rsidR="00B66348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 </w:t>
            </w:r>
            <w:r w:rsidR="00F45B13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procure</w:t>
            </w:r>
            <w:r w:rsidR="00B66348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 to pay process, CRM</w:t>
            </w:r>
            <w:r w:rsidR="0058710F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 &amp; Vendor </w:t>
            </w:r>
            <w:r w:rsidR="00DC104E"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management.</w:t>
            </w:r>
          </w:p>
          <w:p w14:paraId="48B695E5" w14:textId="520ED1E4" w:rsidR="00B05C4E" w:rsidRPr="00692895" w:rsidRDefault="00943463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2. </w:t>
            </w:r>
            <w:r w:rsidR="0038474D" w:rsidRPr="0038474D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Engage with potential clients to understand their business requirements and challenges.</w:t>
            </w:r>
          </w:p>
          <w:p w14:paraId="1FA14F5E" w14:textId="58B2B87B" w:rsidR="00B05C4E" w:rsidRPr="00692895" w:rsidRDefault="00943463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3. </w:t>
            </w:r>
            <w:r w:rsidR="004752EF" w:rsidRPr="004752EF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Conduct a thorough needs analysis to align our product with customer needs.</w:t>
            </w:r>
          </w:p>
          <w:p w14:paraId="0A6E8ACA" w14:textId="4E0854F1" w:rsidR="00B05C4E" w:rsidRPr="00692895" w:rsidRDefault="00943463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4. </w:t>
            </w:r>
            <w:r w:rsidR="00197FE7" w:rsidRPr="00197FE7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Conduct compelling and informative product demonstrations to showcase the features and benefits of our solution.</w:t>
            </w:r>
          </w:p>
          <w:p w14:paraId="4DCF1F5B" w14:textId="7316AD6A" w:rsidR="00B05C4E" w:rsidRPr="00692895" w:rsidRDefault="00943463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5. </w:t>
            </w:r>
            <w:r w:rsidR="002237BF" w:rsidRPr="002237BF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Customize demonstrations to address specific customer requirements and pain points.</w:t>
            </w:r>
          </w:p>
          <w:p w14:paraId="1DF2B3D6" w14:textId="31A2BBD6" w:rsidR="00B05C4E" w:rsidRPr="00692895" w:rsidRDefault="00943463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6. </w:t>
            </w:r>
            <w:r w:rsidR="00672CFE" w:rsidRPr="00672CFE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Develop a deep understanding of the technical aspects of our product and its integration with diverse IT environments.</w:t>
            </w:r>
          </w:p>
          <w:p w14:paraId="02E9E10D" w14:textId="016FE3DB" w:rsidR="00B05C4E" w:rsidRDefault="00943463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 w:rsidRPr="00692895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 xml:space="preserve">7. </w:t>
            </w:r>
            <w:r w:rsidR="00A65B1B" w:rsidRPr="00A65B1B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Collaborate with the product development team to stay informed about the latest features and updates.</w:t>
            </w:r>
          </w:p>
          <w:p w14:paraId="14F7E5F2" w14:textId="30DF7F07" w:rsidR="009E6C09" w:rsidRDefault="009E6C09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8.</w:t>
            </w:r>
            <w:r w:rsidR="0047411B" w:rsidRPr="0047411B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Collaborate with the marketing team to develop and enhance sales collateral and presentations.</w:t>
            </w:r>
          </w:p>
          <w:p w14:paraId="4C89854D" w14:textId="74398B06" w:rsidR="00427866" w:rsidRPr="00692895" w:rsidRDefault="00427866" w:rsidP="00943463">
            <w:pPr>
              <w:shd w:val="clear" w:color="auto" w:fill="FFFFFF"/>
              <w:spacing w:before="105" w:after="105" w:line="240" w:lineRule="auto"/>
              <w:jc w:val="both"/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9.</w:t>
            </w:r>
            <w:r w:rsidRPr="00427866">
              <w:rPr>
                <w:rFonts w:eastAsia="Times New Roman" w:cstheme="minorHAnsi"/>
                <w:color w:val="333333"/>
                <w:sz w:val="16"/>
                <w:szCs w:val="16"/>
                <w:lang w:val="en-IN" w:eastAsia="en-IN"/>
              </w:rPr>
              <w:t>Foster a culture of continuous improvement by soliciting feedback from team members and stakeholders and implementing process enhancements as needed</w:t>
            </w:r>
          </w:p>
          <w:p w14:paraId="246804C9" w14:textId="77777777" w:rsidR="00B54AD3" w:rsidRPr="00173B36" w:rsidRDefault="0050289C" w:rsidP="002330E0">
            <w:pPr>
              <w:pStyle w:val="Heading2"/>
            </w:pPr>
            <w:r>
              <w:t>RAC IT Solutions Private limited</w:t>
            </w:r>
            <w:r w:rsidR="00B7213A">
              <w:t xml:space="preserve"> (Senior System Analyst)</w:t>
            </w:r>
          </w:p>
          <w:p w14:paraId="6ECCD5D2" w14:textId="0C4BA4C3" w:rsidR="00343E12" w:rsidRPr="00343E12" w:rsidRDefault="0050289C" w:rsidP="00343E12">
            <w:pPr>
              <w:pStyle w:val="Date"/>
              <w:rPr>
                <w:color w:val="auto"/>
              </w:rPr>
            </w:pPr>
            <w:r w:rsidRPr="003E6961">
              <w:rPr>
                <w:color w:val="auto"/>
              </w:rPr>
              <w:t xml:space="preserve">Aug 2019 – </w:t>
            </w:r>
            <w:r w:rsidR="00D6742A">
              <w:rPr>
                <w:color w:val="auto"/>
              </w:rPr>
              <w:t>Jan 2023</w:t>
            </w:r>
          </w:p>
          <w:p w14:paraId="32EEF6FF" w14:textId="6B8BEF0C" w:rsidR="00983170" w:rsidRPr="00A066D0" w:rsidRDefault="00983170" w:rsidP="002330E0">
            <w:pPr>
              <w:ind w:left="360" w:hanging="360"/>
              <w:rPr>
                <w:color w:val="auto"/>
                <w:sz w:val="16"/>
                <w:szCs w:val="16"/>
              </w:rPr>
            </w:pPr>
            <w:r w:rsidRPr="003E6961">
              <w:rPr>
                <w:color w:val="auto"/>
              </w:rPr>
              <w:t>1</w:t>
            </w:r>
            <w:r w:rsidRPr="00A066D0">
              <w:rPr>
                <w:color w:val="auto"/>
                <w:sz w:val="16"/>
                <w:szCs w:val="16"/>
              </w:rPr>
              <w:t>.</w:t>
            </w:r>
            <w:r w:rsidR="004751D2" w:rsidRPr="00A066D0">
              <w:rPr>
                <w:color w:val="auto"/>
                <w:sz w:val="16"/>
                <w:szCs w:val="16"/>
              </w:rPr>
              <w:t xml:space="preserve"> </w:t>
            </w:r>
            <w:r w:rsidR="00076D49" w:rsidRPr="00A066D0">
              <w:rPr>
                <w:color w:val="auto"/>
                <w:sz w:val="16"/>
                <w:szCs w:val="16"/>
              </w:rPr>
              <w:t xml:space="preserve"> </w:t>
            </w:r>
            <w:r w:rsidRPr="00A066D0">
              <w:rPr>
                <w:color w:val="auto"/>
                <w:sz w:val="16"/>
                <w:szCs w:val="16"/>
              </w:rPr>
              <w:t>Coach team members and</w:t>
            </w:r>
            <w:r w:rsidR="00FA2A02" w:rsidRPr="00A066D0">
              <w:rPr>
                <w:color w:val="auto"/>
                <w:sz w:val="16"/>
                <w:szCs w:val="16"/>
              </w:rPr>
              <w:t xml:space="preserve"> gave</w:t>
            </w:r>
            <w:r w:rsidRPr="00A066D0">
              <w:rPr>
                <w:color w:val="auto"/>
                <w:sz w:val="16"/>
                <w:szCs w:val="16"/>
              </w:rPr>
              <w:t xml:space="preserve"> </w:t>
            </w:r>
            <w:r w:rsidR="00610C1B" w:rsidRPr="00A066D0">
              <w:rPr>
                <w:color w:val="auto"/>
                <w:sz w:val="16"/>
                <w:szCs w:val="16"/>
              </w:rPr>
              <w:t>guid</w:t>
            </w:r>
            <w:r w:rsidR="00FA2A02" w:rsidRPr="00A066D0">
              <w:rPr>
                <w:color w:val="auto"/>
                <w:sz w:val="16"/>
                <w:szCs w:val="16"/>
              </w:rPr>
              <w:t>ance</w:t>
            </w:r>
            <w:r w:rsidR="00610C1B" w:rsidRPr="00A066D0">
              <w:rPr>
                <w:color w:val="auto"/>
                <w:sz w:val="16"/>
                <w:szCs w:val="16"/>
              </w:rPr>
              <w:t xml:space="preserve"> to </w:t>
            </w:r>
            <w:r w:rsidRPr="00A066D0">
              <w:rPr>
                <w:color w:val="auto"/>
                <w:sz w:val="16"/>
                <w:szCs w:val="16"/>
              </w:rPr>
              <w:t>make sure agile methodologies are followed</w:t>
            </w:r>
          </w:p>
          <w:p w14:paraId="52F3437A" w14:textId="50C7AC7D" w:rsidR="000F2375" w:rsidRPr="00A066D0" w:rsidRDefault="00983170" w:rsidP="000F2375">
            <w:pPr>
              <w:rPr>
                <w:sz w:val="16"/>
                <w:szCs w:val="16"/>
                <w:lang w:val="en-IN"/>
              </w:rPr>
            </w:pPr>
            <w:r w:rsidRPr="00A066D0">
              <w:rPr>
                <w:color w:val="auto"/>
                <w:sz w:val="16"/>
                <w:szCs w:val="16"/>
              </w:rPr>
              <w:t>2.</w:t>
            </w:r>
            <w:r w:rsidR="004751D2" w:rsidRPr="00A066D0">
              <w:rPr>
                <w:color w:val="auto"/>
                <w:sz w:val="16"/>
                <w:szCs w:val="16"/>
              </w:rPr>
              <w:t xml:space="preserve"> </w:t>
            </w:r>
            <w:r w:rsidR="00076D49" w:rsidRPr="00A066D0">
              <w:rPr>
                <w:color w:val="auto"/>
                <w:sz w:val="16"/>
                <w:szCs w:val="16"/>
              </w:rPr>
              <w:t xml:space="preserve"> </w:t>
            </w:r>
            <w:r w:rsidR="000F2375" w:rsidRPr="00A066D0">
              <w:rPr>
                <w:color w:val="auto"/>
                <w:sz w:val="16"/>
                <w:szCs w:val="16"/>
              </w:rPr>
              <w:t>Create and maintain user stories, acceptance criteria, and product backlog items for development sprints</w:t>
            </w:r>
          </w:p>
          <w:p w14:paraId="1F80B1AF" w14:textId="77777777" w:rsidR="008A78B6" w:rsidRDefault="00983170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 w:rsidRPr="00A066D0">
              <w:rPr>
                <w:color w:val="171616"/>
                <w:sz w:val="16"/>
                <w:szCs w:val="16"/>
              </w:rPr>
              <w:t>3.</w:t>
            </w:r>
            <w:r w:rsidR="004751D2" w:rsidRPr="00A066D0">
              <w:rPr>
                <w:color w:val="171616"/>
                <w:sz w:val="16"/>
                <w:szCs w:val="16"/>
              </w:rPr>
              <w:t xml:space="preserve"> </w:t>
            </w:r>
            <w:r w:rsidR="00076D49" w:rsidRPr="00A066D0">
              <w:rPr>
                <w:color w:val="171616"/>
                <w:sz w:val="16"/>
                <w:szCs w:val="16"/>
              </w:rPr>
              <w:t xml:space="preserve"> </w:t>
            </w:r>
            <w:r w:rsidR="0057686E" w:rsidRPr="0057686E">
              <w:rPr>
                <w:color w:val="171616"/>
                <w:sz w:val="16"/>
                <w:szCs w:val="16"/>
              </w:rPr>
              <w:t>Develop comprehensive project plans and manage JIRA stories, epics, and tags.</w:t>
            </w:r>
          </w:p>
          <w:p w14:paraId="2D44535A" w14:textId="2CFA75A9" w:rsidR="00983170" w:rsidRPr="00A066D0" w:rsidRDefault="00983170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 w:rsidRPr="00A066D0">
              <w:rPr>
                <w:color w:val="171616"/>
                <w:sz w:val="16"/>
                <w:szCs w:val="16"/>
              </w:rPr>
              <w:t>4.</w:t>
            </w:r>
            <w:r w:rsidR="004751D2" w:rsidRPr="00A066D0">
              <w:rPr>
                <w:color w:val="171616"/>
                <w:sz w:val="16"/>
                <w:szCs w:val="16"/>
              </w:rPr>
              <w:t xml:space="preserve"> </w:t>
            </w:r>
            <w:r w:rsidR="00076D49" w:rsidRPr="00A066D0">
              <w:rPr>
                <w:color w:val="171616"/>
                <w:sz w:val="16"/>
                <w:szCs w:val="16"/>
              </w:rPr>
              <w:t xml:space="preserve"> </w:t>
            </w:r>
            <w:r w:rsidRPr="00A066D0">
              <w:rPr>
                <w:color w:val="171616"/>
                <w:sz w:val="16"/>
                <w:szCs w:val="16"/>
              </w:rPr>
              <w:t xml:space="preserve">Manage Sprints, </w:t>
            </w:r>
            <w:r w:rsidR="004C6187" w:rsidRPr="00A066D0">
              <w:rPr>
                <w:color w:val="171616"/>
                <w:sz w:val="16"/>
                <w:szCs w:val="16"/>
              </w:rPr>
              <w:t xml:space="preserve">Manage schedule, </w:t>
            </w:r>
            <w:r w:rsidRPr="00A066D0">
              <w:rPr>
                <w:color w:val="171616"/>
                <w:sz w:val="16"/>
                <w:szCs w:val="16"/>
              </w:rPr>
              <w:t>Product back log</w:t>
            </w:r>
            <w:r w:rsidR="00090E7B">
              <w:rPr>
                <w:color w:val="171616"/>
                <w:sz w:val="16"/>
                <w:szCs w:val="16"/>
              </w:rPr>
              <w:t>,</w:t>
            </w:r>
            <w:r w:rsidRPr="00A066D0">
              <w:rPr>
                <w:color w:val="171616"/>
                <w:sz w:val="16"/>
                <w:szCs w:val="16"/>
              </w:rPr>
              <w:t xml:space="preserve"> </w:t>
            </w:r>
            <w:r w:rsidR="0057686E" w:rsidRPr="00A066D0">
              <w:rPr>
                <w:color w:val="171616"/>
                <w:sz w:val="16"/>
                <w:szCs w:val="16"/>
              </w:rPr>
              <w:t xml:space="preserve">refinement </w:t>
            </w:r>
            <w:r w:rsidR="0057686E">
              <w:rPr>
                <w:color w:val="171616"/>
                <w:sz w:val="16"/>
                <w:szCs w:val="16"/>
              </w:rPr>
              <w:t>retrospective</w:t>
            </w:r>
            <w:r w:rsidR="00090E7B">
              <w:rPr>
                <w:color w:val="171616"/>
                <w:sz w:val="16"/>
                <w:szCs w:val="16"/>
              </w:rPr>
              <w:t xml:space="preserve"> meetings</w:t>
            </w:r>
          </w:p>
          <w:p w14:paraId="313E766B" w14:textId="69DFAC35" w:rsidR="00983170" w:rsidRPr="00A066D0" w:rsidRDefault="006B4393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 w:rsidRPr="00A066D0">
              <w:rPr>
                <w:color w:val="171616"/>
                <w:sz w:val="16"/>
                <w:szCs w:val="16"/>
              </w:rPr>
              <w:lastRenderedPageBreak/>
              <w:t>5.</w:t>
            </w:r>
            <w:r w:rsidR="004751D2" w:rsidRPr="00A066D0">
              <w:rPr>
                <w:color w:val="171616"/>
                <w:sz w:val="16"/>
                <w:szCs w:val="16"/>
              </w:rPr>
              <w:t xml:space="preserve"> </w:t>
            </w:r>
            <w:r w:rsidR="00076D49" w:rsidRPr="00A066D0">
              <w:rPr>
                <w:color w:val="171616"/>
                <w:sz w:val="16"/>
                <w:szCs w:val="16"/>
              </w:rPr>
              <w:t xml:space="preserve"> </w:t>
            </w:r>
            <w:r w:rsidR="008D32AC" w:rsidRPr="008D32AC">
              <w:rPr>
                <w:color w:val="171616"/>
                <w:sz w:val="16"/>
                <w:szCs w:val="16"/>
              </w:rPr>
              <w:t>Maintain RACI (Responsible, Accountable, Consulted, Informed) and RAID (Risks, Assumptions, Issues, Dependencies) logs to ensure projects are delivered on time.</w:t>
            </w:r>
          </w:p>
          <w:p w14:paraId="4451AEBA" w14:textId="4A89A66F" w:rsidR="00983170" w:rsidRPr="00A066D0" w:rsidRDefault="00983170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 w:rsidRPr="00A066D0">
              <w:rPr>
                <w:color w:val="171616"/>
                <w:sz w:val="16"/>
                <w:szCs w:val="16"/>
              </w:rPr>
              <w:t>6.</w:t>
            </w:r>
            <w:r w:rsidR="004751D2" w:rsidRPr="00A066D0">
              <w:rPr>
                <w:color w:val="171616"/>
                <w:sz w:val="16"/>
                <w:szCs w:val="16"/>
              </w:rPr>
              <w:t xml:space="preserve"> </w:t>
            </w:r>
            <w:r w:rsidR="00076D49" w:rsidRPr="00A066D0">
              <w:rPr>
                <w:color w:val="171616"/>
                <w:sz w:val="16"/>
                <w:szCs w:val="16"/>
              </w:rPr>
              <w:t xml:space="preserve"> </w:t>
            </w:r>
            <w:r w:rsidR="00863F98" w:rsidRPr="00863F98">
              <w:rPr>
                <w:color w:val="171616"/>
                <w:sz w:val="16"/>
                <w:szCs w:val="16"/>
              </w:rPr>
              <w:t>Collaborate with cross-functional teams including developers, designers, and stakeholders to ensure project requirements are understood and executed effectively.</w:t>
            </w:r>
          </w:p>
          <w:p w14:paraId="0CA8F6D5" w14:textId="78C301E1" w:rsidR="00983170" w:rsidRPr="00A066D0" w:rsidRDefault="00983170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 w:rsidRPr="00A066D0">
              <w:rPr>
                <w:color w:val="171616"/>
                <w:sz w:val="16"/>
                <w:szCs w:val="16"/>
              </w:rPr>
              <w:t>7.</w:t>
            </w:r>
            <w:r w:rsidR="004751D2" w:rsidRPr="00A066D0">
              <w:rPr>
                <w:color w:val="171616"/>
                <w:sz w:val="16"/>
                <w:szCs w:val="16"/>
              </w:rPr>
              <w:t xml:space="preserve"> </w:t>
            </w:r>
            <w:r w:rsidR="00076D49" w:rsidRPr="00A066D0">
              <w:rPr>
                <w:color w:val="171616"/>
                <w:sz w:val="16"/>
                <w:szCs w:val="16"/>
              </w:rPr>
              <w:t xml:space="preserve"> </w:t>
            </w:r>
            <w:r w:rsidRPr="00A066D0">
              <w:rPr>
                <w:color w:val="171616"/>
                <w:sz w:val="16"/>
                <w:szCs w:val="16"/>
              </w:rPr>
              <w:t>Assist product owner with product back-log</w:t>
            </w:r>
            <w:r w:rsidR="005552FD" w:rsidRPr="00A066D0">
              <w:rPr>
                <w:color w:val="171616"/>
                <w:sz w:val="16"/>
                <w:szCs w:val="16"/>
              </w:rPr>
              <w:t xml:space="preserve">- serve as liaison between teams </w:t>
            </w:r>
          </w:p>
          <w:p w14:paraId="4911F403" w14:textId="5556395A" w:rsidR="00983170" w:rsidRPr="00A066D0" w:rsidRDefault="00983170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 w:rsidRPr="00A066D0">
              <w:rPr>
                <w:color w:val="171616"/>
                <w:sz w:val="16"/>
                <w:szCs w:val="16"/>
              </w:rPr>
              <w:t>8.</w:t>
            </w:r>
            <w:r w:rsidR="004751D2" w:rsidRPr="00A066D0">
              <w:rPr>
                <w:color w:val="171616"/>
                <w:sz w:val="16"/>
                <w:szCs w:val="16"/>
              </w:rPr>
              <w:t xml:space="preserve"> </w:t>
            </w:r>
            <w:r w:rsidR="00076D49" w:rsidRPr="00A066D0">
              <w:rPr>
                <w:color w:val="171616"/>
                <w:sz w:val="16"/>
                <w:szCs w:val="16"/>
              </w:rPr>
              <w:t xml:space="preserve"> </w:t>
            </w:r>
            <w:r w:rsidRPr="00A066D0">
              <w:rPr>
                <w:color w:val="171616"/>
                <w:sz w:val="16"/>
                <w:szCs w:val="16"/>
              </w:rPr>
              <w:t xml:space="preserve">Application </w:t>
            </w:r>
            <w:r w:rsidR="002C3660" w:rsidRPr="00A066D0">
              <w:rPr>
                <w:color w:val="171616"/>
                <w:sz w:val="16"/>
                <w:szCs w:val="16"/>
              </w:rPr>
              <w:t>review, identifying</w:t>
            </w:r>
            <w:r w:rsidRPr="00A066D0">
              <w:rPr>
                <w:color w:val="171616"/>
                <w:sz w:val="16"/>
                <w:szCs w:val="16"/>
              </w:rPr>
              <w:t xml:space="preserve"> </w:t>
            </w:r>
            <w:r w:rsidR="003679E5" w:rsidRPr="00A066D0">
              <w:rPr>
                <w:color w:val="171616"/>
                <w:sz w:val="16"/>
                <w:szCs w:val="16"/>
              </w:rPr>
              <w:t>bugs change</w:t>
            </w:r>
            <w:r w:rsidR="002C3660" w:rsidRPr="00A066D0">
              <w:rPr>
                <w:color w:val="171616"/>
                <w:sz w:val="16"/>
                <w:szCs w:val="16"/>
              </w:rPr>
              <w:t xml:space="preserve"> management</w:t>
            </w:r>
          </w:p>
          <w:p w14:paraId="516B08DD" w14:textId="56203B06" w:rsidR="005D032D" w:rsidRDefault="00983170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 w:rsidRPr="00A066D0">
              <w:rPr>
                <w:color w:val="171616"/>
                <w:sz w:val="16"/>
                <w:szCs w:val="16"/>
              </w:rPr>
              <w:t>9.</w:t>
            </w:r>
            <w:r w:rsidR="004751D2" w:rsidRPr="00A066D0">
              <w:rPr>
                <w:color w:val="171616"/>
                <w:sz w:val="16"/>
                <w:szCs w:val="16"/>
              </w:rPr>
              <w:t xml:space="preserve"> </w:t>
            </w:r>
            <w:r w:rsidR="00076D49" w:rsidRPr="00A066D0">
              <w:rPr>
                <w:color w:val="171616"/>
                <w:sz w:val="16"/>
                <w:szCs w:val="16"/>
              </w:rPr>
              <w:t xml:space="preserve"> </w:t>
            </w:r>
            <w:r w:rsidR="000C41BB" w:rsidRPr="000C41BB">
              <w:rPr>
                <w:color w:val="171616"/>
                <w:sz w:val="16"/>
                <w:szCs w:val="16"/>
              </w:rPr>
              <w:t>Continuously monitor project progress and make adjustments as necessary to mitigate risks and ensure successful project delivery.</w:t>
            </w:r>
          </w:p>
          <w:p w14:paraId="1072517D" w14:textId="5136B313" w:rsidR="008A68B6" w:rsidRPr="00033AB2" w:rsidRDefault="008A68B6" w:rsidP="002330E0">
            <w:pPr>
              <w:spacing w:line="240" w:lineRule="auto"/>
              <w:rPr>
                <w:color w:val="171616"/>
              </w:rPr>
            </w:pPr>
            <w:r>
              <w:rPr>
                <w:color w:val="171616"/>
                <w:sz w:val="16"/>
                <w:szCs w:val="16"/>
              </w:rPr>
              <w:t>10.</w:t>
            </w:r>
            <w:r w:rsidRPr="008A68B6">
              <w:rPr>
                <w:color w:val="171616"/>
                <w:sz w:val="16"/>
                <w:szCs w:val="16"/>
              </w:rPr>
              <w:t xml:space="preserve">Prioritize product features and enhancements based on business value, </w:t>
            </w:r>
            <w:r w:rsidR="00983624">
              <w:rPr>
                <w:color w:val="171616"/>
                <w:sz w:val="16"/>
                <w:szCs w:val="16"/>
              </w:rPr>
              <w:t xml:space="preserve">Market </w:t>
            </w:r>
            <w:r w:rsidR="00090E7B">
              <w:rPr>
                <w:color w:val="171616"/>
                <w:sz w:val="16"/>
                <w:szCs w:val="16"/>
              </w:rPr>
              <w:t>trends,</w:t>
            </w:r>
            <w:r w:rsidR="00090E7B" w:rsidRPr="008A68B6">
              <w:rPr>
                <w:color w:val="171616"/>
                <w:sz w:val="16"/>
                <w:szCs w:val="16"/>
              </w:rPr>
              <w:t xml:space="preserve"> customer</w:t>
            </w:r>
            <w:r w:rsidRPr="008A68B6">
              <w:rPr>
                <w:color w:val="171616"/>
                <w:sz w:val="16"/>
                <w:szCs w:val="16"/>
              </w:rPr>
              <w:t xml:space="preserve"> impact, and technical feasibility.</w:t>
            </w:r>
          </w:p>
          <w:p w14:paraId="123FF748" w14:textId="77777777" w:rsidR="00F51E3E" w:rsidRPr="00173B36" w:rsidRDefault="00F51E3E" w:rsidP="002330E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7EA3116" wp14:editId="7E69FB4B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2D4F12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AFE3556" w14:textId="77777777" w:rsidR="00F716E1" w:rsidRPr="00173B36" w:rsidRDefault="00E21782" w:rsidP="002330E0">
            <w:pPr>
              <w:pStyle w:val="Heading2"/>
            </w:pPr>
            <w:r>
              <w:t>Bauer AG</w:t>
            </w:r>
            <w:r w:rsidR="00B7213A">
              <w:t xml:space="preserve"> (CRM Developer)</w:t>
            </w:r>
          </w:p>
          <w:p w14:paraId="4550F637" w14:textId="77777777" w:rsidR="00B54AD3" w:rsidRPr="00EA1FB0" w:rsidRDefault="00B0680D" w:rsidP="002330E0">
            <w:pPr>
              <w:pStyle w:val="Date"/>
              <w:rPr>
                <w:color w:val="auto"/>
              </w:rPr>
            </w:pPr>
            <w:r w:rsidRPr="00EA1FB0">
              <w:rPr>
                <w:color w:val="auto"/>
              </w:rPr>
              <w:t>Jan 2019 – July 2019</w:t>
            </w:r>
          </w:p>
          <w:p w14:paraId="4E026AE1" w14:textId="29520B10" w:rsidR="00B0680D" w:rsidRPr="00CB3C13" w:rsidRDefault="00B0680D" w:rsidP="002330E0">
            <w:pPr>
              <w:spacing w:line="240" w:lineRule="auto"/>
              <w:rPr>
                <w:color w:val="171616"/>
                <w:sz w:val="16"/>
                <w:szCs w:val="16"/>
              </w:rPr>
            </w:pPr>
            <w:r>
              <w:t>1.</w:t>
            </w:r>
            <w:r>
              <w:rPr>
                <w:color w:val="171616"/>
              </w:rPr>
              <w:t xml:space="preserve"> </w:t>
            </w:r>
            <w:r w:rsidR="00974EE7">
              <w:rPr>
                <w:color w:val="171616"/>
              </w:rPr>
              <w:t xml:space="preserve"> </w:t>
            </w:r>
            <w:r w:rsidRPr="00CB3C13">
              <w:rPr>
                <w:color w:val="171616"/>
                <w:sz w:val="16"/>
                <w:szCs w:val="16"/>
              </w:rPr>
              <w:t>Worked on functional side of Microsoft Dynamics 365 CRM solutions</w:t>
            </w:r>
          </w:p>
          <w:p w14:paraId="4DCB1DD8" w14:textId="575DA9B3" w:rsidR="00B0680D" w:rsidRPr="00CB3C13" w:rsidRDefault="00B0680D" w:rsidP="002330E0">
            <w:pPr>
              <w:spacing w:line="240" w:lineRule="auto"/>
              <w:rPr>
                <w:sz w:val="16"/>
                <w:szCs w:val="16"/>
              </w:rPr>
            </w:pPr>
            <w:r w:rsidRPr="00CB3C13">
              <w:rPr>
                <w:sz w:val="16"/>
                <w:szCs w:val="16"/>
              </w:rPr>
              <w:t>2.</w:t>
            </w:r>
            <w:r w:rsidRPr="00CB3C13">
              <w:rPr>
                <w:color w:val="171616"/>
                <w:sz w:val="16"/>
                <w:szCs w:val="16"/>
              </w:rPr>
              <w:t xml:space="preserve"> </w:t>
            </w:r>
            <w:r w:rsidR="00974EE7" w:rsidRPr="00CB3C13">
              <w:rPr>
                <w:color w:val="171616"/>
                <w:sz w:val="16"/>
                <w:szCs w:val="16"/>
              </w:rPr>
              <w:t xml:space="preserve"> </w:t>
            </w:r>
            <w:r w:rsidRPr="00CB3C13">
              <w:rPr>
                <w:color w:val="171616"/>
                <w:sz w:val="16"/>
                <w:szCs w:val="16"/>
              </w:rPr>
              <w:t xml:space="preserve">Customized Microsoft Dynamics 365 CRM organizations at the form, entity, relationship, reports, </w:t>
            </w:r>
            <w:r w:rsidR="00064047" w:rsidRPr="00CB3C13">
              <w:rPr>
                <w:color w:val="171616"/>
                <w:sz w:val="16"/>
                <w:szCs w:val="16"/>
              </w:rPr>
              <w:t xml:space="preserve">UI, </w:t>
            </w:r>
            <w:r w:rsidRPr="00CB3C13">
              <w:rPr>
                <w:color w:val="171616"/>
                <w:sz w:val="16"/>
                <w:szCs w:val="16"/>
              </w:rPr>
              <w:t>business rules, dialogs, and business unit/user role permission level.</w:t>
            </w:r>
          </w:p>
          <w:p w14:paraId="0444B4B9" w14:textId="170081F7" w:rsidR="00B0680D" w:rsidRPr="00CB3C13" w:rsidRDefault="00B0680D" w:rsidP="002330E0">
            <w:pPr>
              <w:spacing w:line="240" w:lineRule="auto"/>
              <w:rPr>
                <w:sz w:val="16"/>
                <w:szCs w:val="16"/>
              </w:rPr>
            </w:pPr>
            <w:r w:rsidRPr="00CB3C13">
              <w:rPr>
                <w:sz w:val="16"/>
                <w:szCs w:val="16"/>
              </w:rPr>
              <w:t>3.</w:t>
            </w:r>
            <w:r w:rsidRPr="00CB3C13">
              <w:rPr>
                <w:color w:val="000000"/>
                <w:sz w:val="16"/>
                <w:szCs w:val="16"/>
              </w:rPr>
              <w:t xml:space="preserve"> </w:t>
            </w:r>
            <w:r w:rsidR="00974EE7" w:rsidRPr="00CB3C13">
              <w:rPr>
                <w:color w:val="000000"/>
                <w:sz w:val="16"/>
                <w:szCs w:val="16"/>
              </w:rPr>
              <w:t xml:space="preserve"> </w:t>
            </w:r>
            <w:r w:rsidR="009E567A" w:rsidRPr="009E567A">
              <w:rPr>
                <w:color w:val="000000"/>
                <w:sz w:val="16"/>
                <w:szCs w:val="16"/>
              </w:rPr>
              <w:t>Conduct regular project status meetings, provide progress reports, and address any issues or risks that may impact project timelines or deliverables.</w:t>
            </w:r>
          </w:p>
          <w:p w14:paraId="59432945" w14:textId="7A2C6ADD" w:rsidR="00F51E3E" w:rsidRPr="00173B36" w:rsidRDefault="00B0680D" w:rsidP="002330E0">
            <w:pPr>
              <w:pStyle w:val="NoSpacing"/>
            </w:pPr>
            <w:r w:rsidRPr="00CB3C13">
              <w:rPr>
                <w:sz w:val="16"/>
                <w:szCs w:val="16"/>
              </w:rPr>
              <w:t>4</w:t>
            </w:r>
            <w:r w:rsidR="00497BFD" w:rsidRPr="00CB3C13">
              <w:rPr>
                <w:sz w:val="16"/>
                <w:szCs w:val="16"/>
              </w:rPr>
              <w:t>.</w:t>
            </w:r>
            <w:r w:rsidR="001C21A8" w:rsidRPr="001C21A8">
              <w:rPr>
                <w:color w:val="4C4C4C" w:themeColor="background2" w:themeShade="BF"/>
                <w:sz w:val="16"/>
                <w:szCs w:val="16"/>
              </w:rPr>
              <w:t>Coordinate user acceptance testing (UAT) and gather feedback from stakeholders to ensure deliverables meet business requirements and expectations.</w:t>
            </w:r>
            <w:r w:rsidR="00F51E3E"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2DA7870" wp14:editId="524B34D5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24E802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0931815" w14:textId="0953DEAF" w:rsidR="00F716E1" w:rsidRPr="00173B36" w:rsidRDefault="00974EE7" w:rsidP="002330E0">
            <w:pPr>
              <w:pStyle w:val="Heading2"/>
            </w:pPr>
            <w:r>
              <w:t>Platinum Corp</w:t>
            </w:r>
            <w:r w:rsidR="00EA1FB0">
              <w:t xml:space="preserve"> Softech Pvt Ltd</w:t>
            </w:r>
            <w:r w:rsidR="00B7213A">
              <w:t xml:space="preserve"> (Software Developer)</w:t>
            </w:r>
          </w:p>
          <w:p w14:paraId="260F9334" w14:textId="77777777" w:rsidR="00B54AD3" w:rsidRPr="00400E4F" w:rsidRDefault="00EA1FB0" w:rsidP="002330E0">
            <w:pPr>
              <w:pStyle w:val="Date"/>
              <w:rPr>
                <w:color w:val="auto"/>
              </w:rPr>
            </w:pPr>
            <w:r w:rsidRPr="00400E4F">
              <w:rPr>
                <w:color w:val="auto"/>
              </w:rPr>
              <w:t>April 2017 – Dec 2018</w:t>
            </w:r>
          </w:p>
          <w:p w14:paraId="3E8F06DC" w14:textId="01CA5820" w:rsidR="00F716E1" w:rsidRPr="00E83F69" w:rsidRDefault="004B0325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1.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Pr="00E83F69">
              <w:rPr>
                <w:color w:val="auto"/>
                <w:sz w:val="16"/>
                <w:szCs w:val="16"/>
              </w:rPr>
              <w:t>Worked on Complete ERP to manage real estate workflow</w:t>
            </w:r>
          </w:p>
          <w:p w14:paraId="10070A84" w14:textId="1213EFB8" w:rsidR="004B0325" w:rsidRPr="00E83F69" w:rsidRDefault="004B0325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2.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="0037517C" w:rsidRPr="00E83F69">
              <w:rPr>
                <w:color w:val="auto"/>
                <w:sz w:val="16"/>
                <w:szCs w:val="16"/>
              </w:rPr>
              <w:t>Application development</w:t>
            </w:r>
            <w:r w:rsidR="00271A7C" w:rsidRPr="00E83F69">
              <w:rPr>
                <w:color w:val="auto"/>
                <w:sz w:val="16"/>
                <w:szCs w:val="16"/>
              </w:rPr>
              <w:t xml:space="preserve"> Project- </w:t>
            </w:r>
            <w:r w:rsidRPr="00E83F69">
              <w:rPr>
                <w:color w:val="auto"/>
                <w:sz w:val="16"/>
                <w:szCs w:val="16"/>
              </w:rPr>
              <w:t>Requirement gathering</w:t>
            </w:r>
            <w:r w:rsidR="00B33792" w:rsidRPr="00E83F69">
              <w:rPr>
                <w:color w:val="auto"/>
                <w:sz w:val="16"/>
                <w:szCs w:val="16"/>
              </w:rPr>
              <w:t xml:space="preserve">, project documentation </w:t>
            </w:r>
            <w:r w:rsidRPr="00E83F69">
              <w:rPr>
                <w:color w:val="auto"/>
                <w:sz w:val="16"/>
                <w:szCs w:val="16"/>
              </w:rPr>
              <w:t xml:space="preserve">from </w:t>
            </w:r>
            <w:r w:rsidR="00271A7C" w:rsidRPr="00E83F69">
              <w:rPr>
                <w:color w:val="auto"/>
                <w:sz w:val="16"/>
                <w:szCs w:val="16"/>
              </w:rPr>
              <w:t>stakeholder</w:t>
            </w:r>
          </w:p>
          <w:p w14:paraId="792B2AFD" w14:textId="0A568888" w:rsidR="004B0325" w:rsidRPr="00E83F69" w:rsidRDefault="004B0325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3.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Pr="00E83F69">
              <w:rPr>
                <w:color w:val="auto"/>
                <w:sz w:val="16"/>
                <w:szCs w:val="16"/>
              </w:rPr>
              <w:t xml:space="preserve">worked on process &amp; </w:t>
            </w:r>
            <w:r w:rsidR="000064D8" w:rsidRPr="00E83F69">
              <w:rPr>
                <w:color w:val="auto"/>
                <w:sz w:val="16"/>
                <w:szCs w:val="16"/>
              </w:rPr>
              <w:t xml:space="preserve">maintaining </w:t>
            </w:r>
            <w:r w:rsidRPr="00E83F69">
              <w:rPr>
                <w:color w:val="auto"/>
                <w:sz w:val="16"/>
                <w:szCs w:val="16"/>
              </w:rPr>
              <w:t>Workflow</w:t>
            </w:r>
            <w:r w:rsidR="000064D8" w:rsidRPr="00E83F69">
              <w:rPr>
                <w:color w:val="auto"/>
                <w:sz w:val="16"/>
                <w:szCs w:val="16"/>
              </w:rPr>
              <w:t xml:space="preserve"> records</w:t>
            </w:r>
            <w:r w:rsidR="00090E7B">
              <w:rPr>
                <w:color w:val="auto"/>
                <w:sz w:val="16"/>
                <w:szCs w:val="16"/>
              </w:rPr>
              <w:t xml:space="preserve"> to gather and prioritize product requirement </w:t>
            </w:r>
          </w:p>
          <w:p w14:paraId="081D1F3B" w14:textId="558E00FC" w:rsidR="004B0325" w:rsidRPr="00E83F69" w:rsidRDefault="004B0325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4.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="00DB24B1" w:rsidRPr="00E83F69">
              <w:rPr>
                <w:color w:val="auto"/>
                <w:sz w:val="16"/>
                <w:szCs w:val="16"/>
              </w:rPr>
              <w:t>Handling most escalations with the project team independently</w:t>
            </w:r>
          </w:p>
          <w:p w14:paraId="5B341439" w14:textId="71E51F8F" w:rsidR="00132503" w:rsidRPr="00E83F69" w:rsidRDefault="00546DD3" w:rsidP="002330E0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  <w:r w:rsidR="00132503" w:rsidRPr="00E83F69">
              <w:rPr>
                <w:color w:val="auto"/>
                <w:sz w:val="16"/>
                <w:szCs w:val="16"/>
              </w:rPr>
              <w:t>.</w:t>
            </w:r>
            <w:r w:rsidR="008742FA" w:rsidRPr="008742FA">
              <w:rPr>
                <w:color w:val="auto"/>
                <w:sz w:val="16"/>
                <w:szCs w:val="16"/>
              </w:rPr>
              <w:t>Stay current with industry trends, best practices, and emerging technologies to drive innovation and improve project outcomes.</w:t>
            </w:r>
          </w:p>
          <w:p w14:paraId="21A45352" w14:textId="77777777" w:rsidR="00E81104" w:rsidRPr="00173B36" w:rsidRDefault="00E81104" w:rsidP="002330E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A36A88C" wp14:editId="0DECBC2F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6F87AD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DJ&#10;KXNe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81D472F" w14:textId="77777777" w:rsidR="00E81104" w:rsidRPr="00173B36" w:rsidRDefault="00E81104" w:rsidP="002330E0">
            <w:pPr>
              <w:pStyle w:val="Heading2"/>
            </w:pPr>
            <w:r>
              <w:t>Vitasol Infotech Pvt Ltd</w:t>
            </w:r>
            <w:r w:rsidR="00B7213A">
              <w:t xml:space="preserve"> (Software Developer)</w:t>
            </w:r>
          </w:p>
          <w:p w14:paraId="56409A1C" w14:textId="77777777" w:rsidR="00E81104" w:rsidRPr="00400E4F" w:rsidRDefault="00E81104" w:rsidP="002330E0">
            <w:pPr>
              <w:pStyle w:val="Date"/>
              <w:rPr>
                <w:color w:val="auto"/>
              </w:rPr>
            </w:pPr>
            <w:r w:rsidRPr="00400E4F">
              <w:rPr>
                <w:color w:val="auto"/>
              </w:rPr>
              <w:t>Jan 2016 – Mar 2017</w:t>
            </w:r>
          </w:p>
          <w:p w14:paraId="0764FB51" w14:textId="719295F8" w:rsidR="00E81104" w:rsidRPr="00E83F69" w:rsidRDefault="00E81104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1.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Pr="00E83F69">
              <w:rPr>
                <w:color w:val="auto"/>
                <w:sz w:val="16"/>
                <w:szCs w:val="16"/>
              </w:rPr>
              <w:t xml:space="preserve">Worked on </w:t>
            </w:r>
            <w:r w:rsidR="00512912" w:rsidRPr="00E83F69">
              <w:rPr>
                <w:color w:val="auto"/>
                <w:sz w:val="16"/>
                <w:szCs w:val="16"/>
              </w:rPr>
              <w:t xml:space="preserve">health </w:t>
            </w:r>
            <w:r w:rsidR="00244117" w:rsidRPr="00E83F69">
              <w:rPr>
                <w:color w:val="auto"/>
                <w:sz w:val="16"/>
                <w:szCs w:val="16"/>
              </w:rPr>
              <w:t>care-based</w:t>
            </w:r>
            <w:r w:rsidR="00512912" w:rsidRPr="00E83F69">
              <w:rPr>
                <w:color w:val="auto"/>
                <w:sz w:val="16"/>
                <w:szCs w:val="16"/>
              </w:rPr>
              <w:t xml:space="preserve"> product</w:t>
            </w:r>
          </w:p>
          <w:p w14:paraId="480A0F6B" w14:textId="41DB7FB8" w:rsidR="00E81104" w:rsidRPr="00E83F69" w:rsidRDefault="00E81104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2.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="003F739D" w:rsidRPr="00E83F69">
              <w:rPr>
                <w:color w:val="auto"/>
                <w:sz w:val="16"/>
                <w:szCs w:val="16"/>
              </w:rPr>
              <w:t>Technical r</w:t>
            </w:r>
            <w:r w:rsidRPr="00E83F69">
              <w:rPr>
                <w:color w:val="auto"/>
                <w:sz w:val="16"/>
                <w:szCs w:val="16"/>
              </w:rPr>
              <w:t xml:space="preserve">equirement gathering </w:t>
            </w:r>
            <w:r w:rsidR="005552FD" w:rsidRPr="00E83F69">
              <w:rPr>
                <w:color w:val="auto"/>
                <w:sz w:val="16"/>
                <w:szCs w:val="16"/>
              </w:rPr>
              <w:t xml:space="preserve">&amp; knowledge sharing </w:t>
            </w:r>
            <w:r w:rsidRPr="00E83F69">
              <w:rPr>
                <w:color w:val="auto"/>
                <w:sz w:val="16"/>
                <w:szCs w:val="16"/>
              </w:rPr>
              <w:t xml:space="preserve">from </w:t>
            </w:r>
            <w:r w:rsidR="006A0834" w:rsidRPr="00E83F69">
              <w:rPr>
                <w:color w:val="auto"/>
                <w:sz w:val="16"/>
                <w:szCs w:val="16"/>
              </w:rPr>
              <w:t>organization stakeholders</w:t>
            </w:r>
          </w:p>
          <w:p w14:paraId="44FE502A" w14:textId="78689C48" w:rsidR="00E81104" w:rsidRPr="00E83F69" w:rsidRDefault="00E81104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3.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Pr="00E83F69">
              <w:rPr>
                <w:color w:val="auto"/>
                <w:sz w:val="16"/>
                <w:szCs w:val="16"/>
              </w:rPr>
              <w:t>worked on process</w:t>
            </w:r>
            <w:r w:rsidR="005E00B7" w:rsidRPr="00E83F69">
              <w:rPr>
                <w:color w:val="auto"/>
                <w:sz w:val="16"/>
                <w:szCs w:val="16"/>
              </w:rPr>
              <w:t xml:space="preserve"> improvement</w:t>
            </w:r>
            <w:r w:rsidRPr="00E83F69">
              <w:rPr>
                <w:color w:val="auto"/>
                <w:sz w:val="16"/>
                <w:szCs w:val="16"/>
              </w:rPr>
              <w:t xml:space="preserve"> &amp;</w:t>
            </w:r>
            <w:r w:rsidR="00821CF2" w:rsidRPr="00E83F69">
              <w:rPr>
                <w:color w:val="auto"/>
                <w:sz w:val="16"/>
                <w:szCs w:val="16"/>
              </w:rPr>
              <w:t xml:space="preserve"> </w:t>
            </w:r>
            <w:r w:rsidR="003F739D" w:rsidRPr="00E83F69">
              <w:rPr>
                <w:color w:val="auto"/>
                <w:sz w:val="16"/>
                <w:szCs w:val="16"/>
              </w:rPr>
              <w:t>Project performance to meet project goals</w:t>
            </w:r>
          </w:p>
          <w:p w14:paraId="6B56425B" w14:textId="07791AC1" w:rsidR="00E81104" w:rsidRPr="00E83F69" w:rsidRDefault="00E81104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4.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="006203E7" w:rsidRPr="006203E7">
              <w:rPr>
                <w:color w:val="auto"/>
                <w:sz w:val="16"/>
                <w:szCs w:val="16"/>
              </w:rPr>
              <w:t>Address customer inquiries and concerns during the presales process.</w:t>
            </w:r>
          </w:p>
          <w:p w14:paraId="72074DA7" w14:textId="77777777" w:rsidR="00087C53" w:rsidRDefault="00DA07FD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5.</w:t>
            </w:r>
            <w:r w:rsidR="00087C53" w:rsidRPr="00087C53">
              <w:rPr>
                <w:color w:val="auto"/>
                <w:sz w:val="16"/>
                <w:szCs w:val="16"/>
              </w:rPr>
              <w:t>Serve as a point of contact for communication, addressing inquiries, providing updates, and managing expectations throughout the project lifecycle for the business.</w:t>
            </w:r>
          </w:p>
          <w:p w14:paraId="673C9ADC" w14:textId="4A28665C" w:rsidR="00E81104" w:rsidRPr="000D56FA" w:rsidRDefault="00DA07FD" w:rsidP="002330E0">
            <w:pPr>
              <w:rPr>
                <w:color w:val="auto"/>
                <w:sz w:val="16"/>
                <w:szCs w:val="16"/>
              </w:rPr>
            </w:pPr>
            <w:r w:rsidRPr="00E83F69">
              <w:rPr>
                <w:color w:val="auto"/>
                <w:sz w:val="16"/>
                <w:szCs w:val="16"/>
              </w:rPr>
              <w:t>6</w:t>
            </w:r>
            <w:r w:rsidR="00512912" w:rsidRPr="00E83F69">
              <w:rPr>
                <w:color w:val="auto"/>
                <w:sz w:val="16"/>
                <w:szCs w:val="16"/>
              </w:rPr>
              <w:t>.</w:t>
            </w:r>
            <w:r w:rsidR="00974EE7" w:rsidRPr="00E83F69">
              <w:rPr>
                <w:color w:val="auto"/>
                <w:sz w:val="16"/>
                <w:szCs w:val="16"/>
              </w:rPr>
              <w:t xml:space="preserve"> </w:t>
            </w:r>
            <w:r w:rsidR="00EA328A" w:rsidRPr="00EA328A">
              <w:rPr>
                <w:color w:val="auto"/>
                <w:sz w:val="16"/>
                <w:szCs w:val="16"/>
              </w:rPr>
              <w:t>Stay informed about industry trends, competitor products, and market demands.</w:t>
            </w:r>
          </w:p>
          <w:p w14:paraId="1B0DE93A" w14:textId="77777777" w:rsidR="00E81104" w:rsidRPr="00173B36" w:rsidRDefault="00E81104" w:rsidP="002330E0"/>
        </w:tc>
      </w:tr>
      <w:tr w:rsidR="00C74581" w:rsidRPr="00320ECB" w14:paraId="19702FD3" w14:textId="77777777" w:rsidTr="002330E0">
        <w:trPr>
          <w:trHeight w:val="1833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sz w:val="22"/>
                <w:szCs w:val="22"/>
              </w:rPr>
              <w:id w:val="1072317644"/>
              <w:placeholder>
                <w:docPart w:val="BAE5E6A42C404D0BB6725FA3873DC59C"/>
              </w:placeholder>
              <w:temporary/>
              <w:showingPlcHdr/>
              <w15:appearance w15:val="hidden"/>
            </w:sdtPr>
            <w:sdtContent>
              <w:p w14:paraId="7C2E094F" w14:textId="77777777" w:rsidR="00F716E1" w:rsidRPr="000E7149" w:rsidRDefault="00FF673C" w:rsidP="002330E0">
                <w:pPr>
                  <w:pStyle w:val="Heading1"/>
                  <w:rPr>
                    <w:sz w:val="22"/>
                    <w:szCs w:val="22"/>
                  </w:rPr>
                </w:pPr>
                <w:r w:rsidRPr="000E7149">
                  <w:rPr>
                    <w:sz w:val="22"/>
                    <w:szCs w:val="22"/>
                  </w:rPr>
                  <w:t>EDUCATION</w:t>
                </w:r>
              </w:p>
            </w:sdtContent>
          </w:sdt>
          <w:p w14:paraId="0D280BDF" w14:textId="77777777" w:rsidR="00F53B71" w:rsidRPr="00173B36" w:rsidRDefault="00F53B71" w:rsidP="002330E0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DFC08D3" wp14:editId="58EB77DE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CCAE94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45C1A57" w14:textId="77777777" w:rsidR="00F716E1" w:rsidRPr="00920B33" w:rsidRDefault="00FB253E" w:rsidP="002330E0">
            <w:pPr>
              <w:rPr>
                <w:color w:val="auto"/>
              </w:rPr>
            </w:pPr>
            <w:r w:rsidRPr="00920B33">
              <w:rPr>
                <w:color w:val="auto"/>
              </w:rPr>
              <w:t>Schooling: Convent Girl’s high School</w:t>
            </w:r>
          </w:p>
          <w:p w14:paraId="6C6B5B83" w14:textId="77777777" w:rsidR="00FB253E" w:rsidRPr="00920B33" w:rsidRDefault="00FB253E" w:rsidP="002330E0">
            <w:pPr>
              <w:rPr>
                <w:color w:val="auto"/>
              </w:rPr>
            </w:pPr>
            <w:r w:rsidRPr="00920B33">
              <w:rPr>
                <w:color w:val="auto"/>
              </w:rPr>
              <w:t>Diploma: Electronics &amp; Telecomm</w:t>
            </w:r>
          </w:p>
          <w:p w14:paraId="6DA29D9C" w14:textId="77777777" w:rsidR="00FB253E" w:rsidRDefault="00FB253E" w:rsidP="002330E0">
            <w:pPr>
              <w:rPr>
                <w:color w:val="auto"/>
              </w:rPr>
            </w:pPr>
            <w:r w:rsidRPr="00920B33">
              <w:rPr>
                <w:color w:val="auto"/>
              </w:rPr>
              <w:t>Engineering: BE in Electronics</w:t>
            </w:r>
          </w:p>
          <w:p w14:paraId="2F72F48A" w14:textId="20A14830" w:rsidR="004751D2" w:rsidRDefault="004751D2" w:rsidP="00670647">
            <w:pPr>
              <w:pStyle w:val="NoSpacing"/>
            </w:pPr>
          </w:p>
          <w:p w14:paraId="681C0EBF" w14:textId="77777777" w:rsidR="004751D2" w:rsidRPr="000E7149" w:rsidRDefault="00DD3B0C" w:rsidP="004751D2">
            <w:pPr>
              <w:pStyle w:val="Heading1"/>
              <w:rPr>
                <w:rFonts w:asciiTheme="minorHAnsi" w:eastAsiaTheme="minorHAnsi" w:hAnsiTheme="minorHAnsi" w:cstheme="minorBidi"/>
                <w:caps w:val="0"/>
                <w:color w:val="4C4C4C" w:themeColor="background2" w:themeShade="BF"/>
                <w:sz w:val="22"/>
                <w:szCs w:val="22"/>
              </w:rPr>
            </w:pPr>
            <w:r w:rsidRPr="000E7149">
              <w:rPr>
                <w:sz w:val="22"/>
                <w:szCs w:val="22"/>
              </w:rPr>
              <w:lastRenderedPageBreak/>
              <w:t>Technology Exposure</w:t>
            </w:r>
          </w:p>
          <w:p w14:paraId="176EB392" w14:textId="77777777" w:rsidR="004751D2" w:rsidRPr="00173B36" w:rsidRDefault="004751D2" w:rsidP="004751D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B044D52" wp14:editId="1F1742B2">
                      <wp:extent cx="521970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28EFE8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p7zK85AEAACI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CEB9706" w14:textId="77777777" w:rsidR="004751D2" w:rsidRPr="00920B33" w:rsidRDefault="00DD3B0C" w:rsidP="004751D2">
            <w:pPr>
              <w:rPr>
                <w:color w:val="auto"/>
              </w:rPr>
            </w:pPr>
            <w:r w:rsidRPr="00920B33">
              <w:rPr>
                <w:color w:val="auto"/>
              </w:rPr>
              <w:t>Languages: .net, C#, JavaScript</w:t>
            </w:r>
          </w:p>
          <w:p w14:paraId="450D7062" w14:textId="77777777" w:rsidR="004751D2" w:rsidRPr="00920B33" w:rsidRDefault="00DD3B0C" w:rsidP="004751D2">
            <w:pPr>
              <w:rPr>
                <w:color w:val="auto"/>
              </w:rPr>
            </w:pPr>
            <w:r w:rsidRPr="00920B33">
              <w:rPr>
                <w:color w:val="auto"/>
              </w:rPr>
              <w:t>Database: SQL</w:t>
            </w:r>
          </w:p>
          <w:p w14:paraId="2F9D4A13" w14:textId="77777777" w:rsidR="004751D2" w:rsidRDefault="00920B33" w:rsidP="004751D2">
            <w:pPr>
              <w:rPr>
                <w:color w:val="auto"/>
              </w:rPr>
            </w:pPr>
            <w:r w:rsidRPr="00920B33">
              <w:rPr>
                <w:color w:val="auto"/>
              </w:rPr>
              <w:t>Platform:</w:t>
            </w:r>
            <w:r w:rsidR="00DD3B0C" w:rsidRPr="00920B33">
              <w:rPr>
                <w:color w:val="auto"/>
              </w:rPr>
              <w:t xml:space="preserve"> Visual Studio 2015</w:t>
            </w:r>
          </w:p>
          <w:p w14:paraId="7E869C44" w14:textId="44954FFC" w:rsidR="00553553" w:rsidRPr="00920B33" w:rsidRDefault="00553553" w:rsidP="004751D2">
            <w:pPr>
              <w:rPr>
                <w:color w:val="auto"/>
              </w:rPr>
            </w:pPr>
            <w:r>
              <w:rPr>
                <w:color w:val="auto"/>
              </w:rPr>
              <w:t>Tools: JIRA, trello</w:t>
            </w:r>
          </w:p>
          <w:p w14:paraId="402F9903" w14:textId="77777777" w:rsidR="00F716E1" w:rsidRPr="00173B36" w:rsidRDefault="00F716E1" w:rsidP="002330E0"/>
        </w:tc>
        <w:tc>
          <w:tcPr>
            <w:tcW w:w="7244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0DE752" w14:textId="77777777" w:rsidR="00F716E1" w:rsidRPr="00173B36" w:rsidRDefault="00F716E1" w:rsidP="002330E0"/>
        </w:tc>
      </w:tr>
    </w:tbl>
    <w:p w14:paraId="7FE76F04" w14:textId="77777777" w:rsidR="00535F87" w:rsidRPr="00173B36" w:rsidRDefault="00535F87" w:rsidP="00262B06">
      <w:pPr>
        <w:spacing w:before="0" w:after="0"/>
      </w:pPr>
    </w:p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37388" w14:textId="77777777" w:rsidR="005C61D1" w:rsidRDefault="005C61D1" w:rsidP="00BA3E51">
      <w:pPr>
        <w:spacing w:line="240" w:lineRule="auto"/>
      </w:pPr>
      <w:r>
        <w:separator/>
      </w:r>
    </w:p>
  </w:endnote>
  <w:endnote w:type="continuationSeparator" w:id="0">
    <w:p w14:paraId="0C56C4E6" w14:textId="77777777" w:rsidR="005C61D1" w:rsidRDefault="005C61D1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0AC7" w14:textId="77777777" w:rsidR="005C61D1" w:rsidRDefault="005C61D1" w:rsidP="00BA3E51">
      <w:pPr>
        <w:spacing w:line="240" w:lineRule="auto"/>
      </w:pPr>
      <w:r>
        <w:separator/>
      </w:r>
    </w:p>
  </w:footnote>
  <w:footnote w:type="continuationSeparator" w:id="0">
    <w:p w14:paraId="6360C098" w14:textId="77777777" w:rsidR="005C61D1" w:rsidRDefault="005C61D1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5BDB"/>
    <w:multiLevelType w:val="hybridMultilevel"/>
    <w:tmpl w:val="4550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154"/>
    <w:multiLevelType w:val="hybridMultilevel"/>
    <w:tmpl w:val="73FAB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DEA"/>
    <w:multiLevelType w:val="multilevel"/>
    <w:tmpl w:val="4E9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62978"/>
    <w:multiLevelType w:val="multilevel"/>
    <w:tmpl w:val="5A9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F22BD"/>
    <w:multiLevelType w:val="hybridMultilevel"/>
    <w:tmpl w:val="F080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6205"/>
    <w:multiLevelType w:val="multilevel"/>
    <w:tmpl w:val="330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205892"/>
    <w:multiLevelType w:val="hybridMultilevel"/>
    <w:tmpl w:val="8F2E3D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0390"/>
    <w:multiLevelType w:val="multilevel"/>
    <w:tmpl w:val="A75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901C24"/>
    <w:multiLevelType w:val="hybridMultilevel"/>
    <w:tmpl w:val="53B0D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4124F"/>
    <w:multiLevelType w:val="hybridMultilevel"/>
    <w:tmpl w:val="D2C431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9F"/>
    <w:multiLevelType w:val="multilevel"/>
    <w:tmpl w:val="28B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163888"/>
    <w:multiLevelType w:val="hybridMultilevel"/>
    <w:tmpl w:val="D61E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04B0E"/>
    <w:multiLevelType w:val="hybridMultilevel"/>
    <w:tmpl w:val="2A46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1E66"/>
    <w:multiLevelType w:val="hybridMultilevel"/>
    <w:tmpl w:val="ADF2A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0269B"/>
    <w:multiLevelType w:val="multilevel"/>
    <w:tmpl w:val="961E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3667DE"/>
    <w:multiLevelType w:val="hybridMultilevel"/>
    <w:tmpl w:val="1ACA3A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7102C"/>
    <w:multiLevelType w:val="hybridMultilevel"/>
    <w:tmpl w:val="13D8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EBE"/>
    <w:multiLevelType w:val="multilevel"/>
    <w:tmpl w:val="810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3604654">
    <w:abstractNumId w:val="15"/>
  </w:num>
  <w:num w:numId="2" w16cid:durableId="324092137">
    <w:abstractNumId w:val="4"/>
  </w:num>
  <w:num w:numId="3" w16cid:durableId="544607944">
    <w:abstractNumId w:val="11"/>
  </w:num>
  <w:num w:numId="4" w16cid:durableId="1359432992">
    <w:abstractNumId w:val="12"/>
  </w:num>
  <w:num w:numId="5" w16cid:durableId="770706236">
    <w:abstractNumId w:val="17"/>
  </w:num>
  <w:num w:numId="6" w16cid:durableId="985859327">
    <w:abstractNumId w:val="0"/>
  </w:num>
  <w:num w:numId="7" w16cid:durableId="1222516904">
    <w:abstractNumId w:val="8"/>
  </w:num>
  <w:num w:numId="8" w16cid:durableId="1618870907">
    <w:abstractNumId w:val="9"/>
  </w:num>
  <w:num w:numId="9" w16cid:durableId="220823525">
    <w:abstractNumId w:val="13"/>
  </w:num>
  <w:num w:numId="10" w16cid:durableId="965280425">
    <w:abstractNumId w:val="1"/>
  </w:num>
  <w:num w:numId="11" w16cid:durableId="737556659">
    <w:abstractNumId w:val="2"/>
  </w:num>
  <w:num w:numId="12" w16cid:durableId="261843131">
    <w:abstractNumId w:val="16"/>
  </w:num>
  <w:num w:numId="13" w16cid:durableId="1841461034">
    <w:abstractNumId w:val="7"/>
  </w:num>
  <w:num w:numId="14" w16cid:durableId="109596144">
    <w:abstractNumId w:val="14"/>
  </w:num>
  <w:num w:numId="15" w16cid:durableId="281813385">
    <w:abstractNumId w:val="6"/>
  </w:num>
  <w:num w:numId="16" w16cid:durableId="1793741429">
    <w:abstractNumId w:val="18"/>
  </w:num>
  <w:num w:numId="17" w16cid:durableId="1384795247">
    <w:abstractNumId w:val="3"/>
  </w:num>
  <w:num w:numId="18" w16cid:durableId="1542786031">
    <w:abstractNumId w:val="10"/>
  </w:num>
  <w:num w:numId="19" w16cid:durableId="1037194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FD"/>
    <w:rsid w:val="000064D8"/>
    <w:rsid w:val="000337F0"/>
    <w:rsid w:val="00033AB2"/>
    <w:rsid w:val="00041F8A"/>
    <w:rsid w:val="00043666"/>
    <w:rsid w:val="00045F2E"/>
    <w:rsid w:val="000462F8"/>
    <w:rsid w:val="00055BBC"/>
    <w:rsid w:val="00064047"/>
    <w:rsid w:val="00065BBB"/>
    <w:rsid w:val="00073BF3"/>
    <w:rsid w:val="00076D49"/>
    <w:rsid w:val="00077FEB"/>
    <w:rsid w:val="00081B51"/>
    <w:rsid w:val="00087C53"/>
    <w:rsid w:val="00090E7B"/>
    <w:rsid w:val="00091590"/>
    <w:rsid w:val="000A6E00"/>
    <w:rsid w:val="000A717C"/>
    <w:rsid w:val="000B291B"/>
    <w:rsid w:val="000C41BB"/>
    <w:rsid w:val="000C5A99"/>
    <w:rsid w:val="000C7293"/>
    <w:rsid w:val="000D3891"/>
    <w:rsid w:val="000D56FA"/>
    <w:rsid w:val="000E7149"/>
    <w:rsid w:val="000F00E3"/>
    <w:rsid w:val="000F1676"/>
    <w:rsid w:val="000F2375"/>
    <w:rsid w:val="000F3FE2"/>
    <w:rsid w:val="00122C01"/>
    <w:rsid w:val="00125583"/>
    <w:rsid w:val="0013052C"/>
    <w:rsid w:val="00132503"/>
    <w:rsid w:val="00140582"/>
    <w:rsid w:val="00141BED"/>
    <w:rsid w:val="00144334"/>
    <w:rsid w:val="00157DB0"/>
    <w:rsid w:val="00173B36"/>
    <w:rsid w:val="00177BCB"/>
    <w:rsid w:val="0018185C"/>
    <w:rsid w:val="00197FE7"/>
    <w:rsid w:val="001B0B93"/>
    <w:rsid w:val="001C21A8"/>
    <w:rsid w:val="001C37C0"/>
    <w:rsid w:val="001C6F2E"/>
    <w:rsid w:val="001D1E26"/>
    <w:rsid w:val="001E5794"/>
    <w:rsid w:val="001F4450"/>
    <w:rsid w:val="001F6D5E"/>
    <w:rsid w:val="00204444"/>
    <w:rsid w:val="00217454"/>
    <w:rsid w:val="002237BF"/>
    <w:rsid w:val="002251C8"/>
    <w:rsid w:val="002330E0"/>
    <w:rsid w:val="0023600D"/>
    <w:rsid w:val="00241482"/>
    <w:rsid w:val="00244117"/>
    <w:rsid w:val="00261E7B"/>
    <w:rsid w:val="00262B06"/>
    <w:rsid w:val="00267E2B"/>
    <w:rsid w:val="00271A7C"/>
    <w:rsid w:val="00275DB3"/>
    <w:rsid w:val="00293BB8"/>
    <w:rsid w:val="002954B8"/>
    <w:rsid w:val="002A4A92"/>
    <w:rsid w:val="002B0852"/>
    <w:rsid w:val="002C0662"/>
    <w:rsid w:val="002C3660"/>
    <w:rsid w:val="002D5478"/>
    <w:rsid w:val="002F243C"/>
    <w:rsid w:val="00320ECB"/>
    <w:rsid w:val="0034259D"/>
    <w:rsid w:val="00343E12"/>
    <w:rsid w:val="00344FC0"/>
    <w:rsid w:val="0035781A"/>
    <w:rsid w:val="003679E5"/>
    <w:rsid w:val="003734E9"/>
    <w:rsid w:val="0037517C"/>
    <w:rsid w:val="00377A0D"/>
    <w:rsid w:val="00382737"/>
    <w:rsid w:val="0038474D"/>
    <w:rsid w:val="00392526"/>
    <w:rsid w:val="003B0032"/>
    <w:rsid w:val="003C09F9"/>
    <w:rsid w:val="003D1928"/>
    <w:rsid w:val="003E02DA"/>
    <w:rsid w:val="003E1692"/>
    <w:rsid w:val="003E6961"/>
    <w:rsid w:val="003E7783"/>
    <w:rsid w:val="003F739D"/>
    <w:rsid w:val="00400E4F"/>
    <w:rsid w:val="00425CD0"/>
    <w:rsid w:val="00427866"/>
    <w:rsid w:val="00442A0E"/>
    <w:rsid w:val="00443C70"/>
    <w:rsid w:val="0045066A"/>
    <w:rsid w:val="0047411B"/>
    <w:rsid w:val="004751D2"/>
    <w:rsid w:val="004752EF"/>
    <w:rsid w:val="00480E79"/>
    <w:rsid w:val="0048692C"/>
    <w:rsid w:val="00497BFD"/>
    <w:rsid w:val="004A4C74"/>
    <w:rsid w:val="004B0325"/>
    <w:rsid w:val="004C2315"/>
    <w:rsid w:val="004C6187"/>
    <w:rsid w:val="004E5226"/>
    <w:rsid w:val="004E6AB2"/>
    <w:rsid w:val="004E70E8"/>
    <w:rsid w:val="0050289C"/>
    <w:rsid w:val="0050447A"/>
    <w:rsid w:val="00512912"/>
    <w:rsid w:val="0051585F"/>
    <w:rsid w:val="00532A9D"/>
    <w:rsid w:val="00535F87"/>
    <w:rsid w:val="00546DD3"/>
    <w:rsid w:val="00546FB1"/>
    <w:rsid w:val="00553553"/>
    <w:rsid w:val="005552FD"/>
    <w:rsid w:val="00556C24"/>
    <w:rsid w:val="00564622"/>
    <w:rsid w:val="0057686E"/>
    <w:rsid w:val="005842CF"/>
    <w:rsid w:val="0058710F"/>
    <w:rsid w:val="005A3E0B"/>
    <w:rsid w:val="005B2720"/>
    <w:rsid w:val="005B3227"/>
    <w:rsid w:val="005B34EB"/>
    <w:rsid w:val="005C6161"/>
    <w:rsid w:val="005C61D1"/>
    <w:rsid w:val="005D032D"/>
    <w:rsid w:val="005E00B7"/>
    <w:rsid w:val="005E3BD0"/>
    <w:rsid w:val="005E5A89"/>
    <w:rsid w:val="005F59B3"/>
    <w:rsid w:val="005F68E1"/>
    <w:rsid w:val="006055EE"/>
    <w:rsid w:val="00610C1B"/>
    <w:rsid w:val="006203E7"/>
    <w:rsid w:val="0063567E"/>
    <w:rsid w:val="00654959"/>
    <w:rsid w:val="0067056E"/>
    <w:rsid w:val="00670647"/>
    <w:rsid w:val="00672CFE"/>
    <w:rsid w:val="0068094B"/>
    <w:rsid w:val="00685685"/>
    <w:rsid w:val="00686284"/>
    <w:rsid w:val="006917DB"/>
    <w:rsid w:val="00692895"/>
    <w:rsid w:val="006A0834"/>
    <w:rsid w:val="006B4393"/>
    <w:rsid w:val="006B49D9"/>
    <w:rsid w:val="006C4D09"/>
    <w:rsid w:val="006F2E09"/>
    <w:rsid w:val="007173B2"/>
    <w:rsid w:val="0073402D"/>
    <w:rsid w:val="0073422A"/>
    <w:rsid w:val="00770076"/>
    <w:rsid w:val="00792D43"/>
    <w:rsid w:val="007A73A2"/>
    <w:rsid w:val="007B30FE"/>
    <w:rsid w:val="007B7A61"/>
    <w:rsid w:val="007C1BC7"/>
    <w:rsid w:val="007D0EA7"/>
    <w:rsid w:val="007D6442"/>
    <w:rsid w:val="007E1FA8"/>
    <w:rsid w:val="007E3A47"/>
    <w:rsid w:val="007E59BE"/>
    <w:rsid w:val="007E6083"/>
    <w:rsid w:val="007E72C4"/>
    <w:rsid w:val="007F256B"/>
    <w:rsid w:val="00801720"/>
    <w:rsid w:val="00805EFB"/>
    <w:rsid w:val="00821CF2"/>
    <w:rsid w:val="0082521B"/>
    <w:rsid w:val="00834279"/>
    <w:rsid w:val="00840FB6"/>
    <w:rsid w:val="00855181"/>
    <w:rsid w:val="00855E56"/>
    <w:rsid w:val="00863F98"/>
    <w:rsid w:val="008742FA"/>
    <w:rsid w:val="00875C63"/>
    <w:rsid w:val="00882F23"/>
    <w:rsid w:val="00887B5A"/>
    <w:rsid w:val="0089047A"/>
    <w:rsid w:val="008A1020"/>
    <w:rsid w:val="008A1250"/>
    <w:rsid w:val="008A1FCF"/>
    <w:rsid w:val="008A2043"/>
    <w:rsid w:val="008A4D89"/>
    <w:rsid w:val="008A68B6"/>
    <w:rsid w:val="008A78B6"/>
    <w:rsid w:val="008B1112"/>
    <w:rsid w:val="008B5FB5"/>
    <w:rsid w:val="008C78F5"/>
    <w:rsid w:val="008C7C0C"/>
    <w:rsid w:val="008D32AC"/>
    <w:rsid w:val="008D5E48"/>
    <w:rsid w:val="00902FE4"/>
    <w:rsid w:val="00914419"/>
    <w:rsid w:val="009172A7"/>
    <w:rsid w:val="00920B33"/>
    <w:rsid w:val="00922FFF"/>
    <w:rsid w:val="00943463"/>
    <w:rsid w:val="00952A0F"/>
    <w:rsid w:val="00955D39"/>
    <w:rsid w:val="00962E61"/>
    <w:rsid w:val="00971BF2"/>
    <w:rsid w:val="00974BD8"/>
    <w:rsid w:val="00974EE7"/>
    <w:rsid w:val="009828AF"/>
    <w:rsid w:val="00983170"/>
    <w:rsid w:val="00983624"/>
    <w:rsid w:val="00986331"/>
    <w:rsid w:val="00996C75"/>
    <w:rsid w:val="009A6667"/>
    <w:rsid w:val="009C3D0B"/>
    <w:rsid w:val="009C7105"/>
    <w:rsid w:val="009D0D3C"/>
    <w:rsid w:val="009E411F"/>
    <w:rsid w:val="009E567A"/>
    <w:rsid w:val="009E6C09"/>
    <w:rsid w:val="009F11E5"/>
    <w:rsid w:val="009F5BD4"/>
    <w:rsid w:val="00A05B49"/>
    <w:rsid w:val="00A066D0"/>
    <w:rsid w:val="00A122BB"/>
    <w:rsid w:val="00A2171A"/>
    <w:rsid w:val="00A31949"/>
    <w:rsid w:val="00A31F8C"/>
    <w:rsid w:val="00A37F9E"/>
    <w:rsid w:val="00A65B1B"/>
    <w:rsid w:val="00A8299F"/>
    <w:rsid w:val="00A841D7"/>
    <w:rsid w:val="00A85416"/>
    <w:rsid w:val="00A86F05"/>
    <w:rsid w:val="00A937CC"/>
    <w:rsid w:val="00AB32A8"/>
    <w:rsid w:val="00AB468B"/>
    <w:rsid w:val="00AB7FE5"/>
    <w:rsid w:val="00AC1E5A"/>
    <w:rsid w:val="00AD1A6D"/>
    <w:rsid w:val="00AE2FC9"/>
    <w:rsid w:val="00B05C4E"/>
    <w:rsid w:val="00B0680D"/>
    <w:rsid w:val="00B12992"/>
    <w:rsid w:val="00B14E21"/>
    <w:rsid w:val="00B26DA8"/>
    <w:rsid w:val="00B313A9"/>
    <w:rsid w:val="00B33792"/>
    <w:rsid w:val="00B36C5B"/>
    <w:rsid w:val="00B51246"/>
    <w:rsid w:val="00B54AD3"/>
    <w:rsid w:val="00B609E4"/>
    <w:rsid w:val="00B62B99"/>
    <w:rsid w:val="00B643D0"/>
    <w:rsid w:val="00B66348"/>
    <w:rsid w:val="00B71E93"/>
    <w:rsid w:val="00B7213A"/>
    <w:rsid w:val="00B858EC"/>
    <w:rsid w:val="00B87E22"/>
    <w:rsid w:val="00B92812"/>
    <w:rsid w:val="00BA3E51"/>
    <w:rsid w:val="00BA4AE9"/>
    <w:rsid w:val="00BA665C"/>
    <w:rsid w:val="00BB3142"/>
    <w:rsid w:val="00BD6049"/>
    <w:rsid w:val="00BF4BFF"/>
    <w:rsid w:val="00C155FC"/>
    <w:rsid w:val="00C42F9E"/>
    <w:rsid w:val="00C44D5C"/>
    <w:rsid w:val="00C47B04"/>
    <w:rsid w:val="00C532FC"/>
    <w:rsid w:val="00C74581"/>
    <w:rsid w:val="00C75D84"/>
    <w:rsid w:val="00C857CB"/>
    <w:rsid w:val="00CA5CD9"/>
    <w:rsid w:val="00CB3964"/>
    <w:rsid w:val="00CB3C13"/>
    <w:rsid w:val="00CC4046"/>
    <w:rsid w:val="00CC5ED4"/>
    <w:rsid w:val="00CC69D1"/>
    <w:rsid w:val="00CE559E"/>
    <w:rsid w:val="00CE7730"/>
    <w:rsid w:val="00CF52E1"/>
    <w:rsid w:val="00D04093"/>
    <w:rsid w:val="00D0794D"/>
    <w:rsid w:val="00D140DF"/>
    <w:rsid w:val="00D165FD"/>
    <w:rsid w:val="00D35D61"/>
    <w:rsid w:val="00D451FF"/>
    <w:rsid w:val="00D666BB"/>
    <w:rsid w:val="00D6742A"/>
    <w:rsid w:val="00D720DF"/>
    <w:rsid w:val="00D779F0"/>
    <w:rsid w:val="00D92ED4"/>
    <w:rsid w:val="00D94ABF"/>
    <w:rsid w:val="00DA001A"/>
    <w:rsid w:val="00DA07FD"/>
    <w:rsid w:val="00DB1D0B"/>
    <w:rsid w:val="00DB24B1"/>
    <w:rsid w:val="00DC104E"/>
    <w:rsid w:val="00DC4D5B"/>
    <w:rsid w:val="00DD3B0C"/>
    <w:rsid w:val="00DD3B66"/>
    <w:rsid w:val="00DF4C49"/>
    <w:rsid w:val="00E10A1C"/>
    <w:rsid w:val="00E1213A"/>
    <w:rsid w:val="00E12DE0"/>
    <w:rsid w:val="00E15D65"/>
    <w:rsid w:val="00E20245"/>
    <w:rsid w:val="00E21782"/>
    <w:rsid w:val="00E4379F"/>
    <w:rsid w:val="00E606F4"/>
    <w:rsid w:val="00E65596"/>
    <w:rsid w:val="00E81104"/>
    <w:rsid w:val="00E83AE9"/>
    <w:rsid w:val="00E83F69"/>
    <w:rsid w:val="00E9315A"/>
    <w:rsid w:val="00E93407"/>
    <w:rsid w:val="00EA0042"/>
    <w:rsid w:val="00EA1FB0"/>
    <w:rsid w:val="00EA328A"/>
    <w:rsid w:val="00EA4BBD"/>
    <w:rsid w:val="00EB1D1B"/>
    <w:rsid w:val="00EB2736"/>
    <w:rsid w:val="00EC72F3"/>
    <w:rsid w:val="00ED79BB"/>
    <w:rsid w:val="00EE2798"/>
    <w:rsid w:val="00EE57A1"/>
    <w:rsid w:val="00EF3FB2"/>
    <w:rsid w:val="00F017BB"/>
    <w:rsid w:val="00F028D2"/>
    <w:rsid w:val="00F04A1B"/>
    <w:rsid w:val="00F13E2E"/>
    <w:rsid w:val="00F223E1"/>
    <w:rsid w:val="00F36875"/>
    <w:rsid w:val="00F45B13"/>
    <w:rsid w:val="00F51E3E"/>
    <w:rsid w:val="00F51F1E"/>
    <w:rsid w:val="00F53B71"/>
    <w:rsid w:val="00F53D12"/>
    <w:rsid w:val="00F54D01"/>
    <w:rsid w:val="00F6568F"/>
    <w:rsid w:val="00F716E1"/>
    <w:rsid w:val="00F908C3"/>
    <w:rsid w:val="00F91753"/>
    <w:rsid w:val="00F93681"/>
    <w:rsid w:val="00FA22A2"/>
    <w:rsid w:val="00FA2A02"/>
    <w:rsid w:val="00FB1F01"/>
    <w:rsid w:val="00FB253E"/>
    <w:rsid w:val="00FC09D7"/>
    <w:rsid w:val="00FC7B3E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FE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D4"/>
    <w:rPr>
      <w:color w:val="4C4C4C" w:themeColor="background2" w:themeShade="BF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D4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465870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5ED4"/>
    <w:rPr>
      <w:rFonts w:eastAsiaTheme="majorEastAsia" w:cstheme="majorBidi"/>
      <w:color w:val="465870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CC5ED4"/>
    <w:pPr>
      <w:numPr>
        <w:numId w:val="1"/>
      </w:numPr>
      <w:spacing w:before="60" w:after="60" w:line="400" w:lineRule="exact"/>
      <w:ind w:left="360"/>
      <w:contextualSpacing/>
    </w:pPr>
    <w:rPr>
      <w:caps/>
      <w:color w:val="465870" w:themeColor="accent1" w:themeShade="BF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CC5ED4"/>
    <w:pPr>
      <w:spacing w:before="40" w:after="40"/>
    </w:pPr>
    <w:rPr>
      <w:color w:val="5F483E" w:themeColor="accent4" w:themeShade="BF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CC5ED4"/>
    <w:rPr>
      <w:color w:val="5F483E" w:themeColor="accent4" w:themeShade="BF"/>
      <w:lang w:val="en-US"/>
    </w:rPr>
  </w:style>
  <w:style w:type="character" w:customStyle="1" w:styleId="bg-green-200">
    <w:name w:val="bg-green-200"/>
    <w:basedOn w:val="DefaultParagraphFont"/>
    <w:rsid w:val="00FA22A2"/>
  </w:style>
  <w:style w:type="character" w:customStyle="1" w:styleId="bg-yellow-200">
    <w:name w:val="bg-yellow-200"/>
    <w:basedOn w:val="DefaultParagraphFont"/>
    <w:rsid w:val="00FA22A2"/>
  </w:style>
  <w:style w:type="character" w:customStyle="1" w:styleId="bg-blue-200">
    <w:name w:val="bg-blue-200"/>
    <w:basedOn w:val="DefaultParagraphFont"/>
    <w:rsid w:val="00FA22A2"/>
  </w:style>
  <w:style w:type="paragraph" w:styleId="NormalWeb">
    <w:name w:val="Normal (Web)"/>
    <w:basedOn w:val="Normal"/>
    <w:uiPriority w:val="99"/>
    <w:semiHidden/>
    <w:unhideWhenUsed/>
    <w:rsid w:val="00CC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f67008005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5EC0B37C8443CCB7DC6F5B2CBA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B681-B07D-42C5-9A8F-FD989108C132}"/>
      </w:docPartPr>
      <w:docPartBody>
        <w:p w:rsidR="006B2E7A" w:rsidRDefault="00C31EB6">
          <w:pPr>
            <w:pStyle w:val="DF5EC0B37C8443CCB7DC6F5B2CBAA216"/>
          </w:pPr>
          <w:r w:rsidRPr="00173B36">
            <w:t>CONTACT</w:t>
          </w:r>
        </w:p>
      </w:docPartBody>
    </w:docPart>
    <w:docPart>
      <w:docPartPr>
        <w:name w:val="EE7109D0330D4041A1C054210E72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926F-8B0B-4945-A85C-D07B4D6A4157}"/>
      </w:docPartPr>
      <w:docPartBody>
        <w:p w:rsidR="006B2E7A" w:rsidRDefault="00C31EB6">
          <w:pPr>
            <w:pStyle w:val="EE7109D0330D4041A1C054210E72C7D1"/>
          </w:pPr>
          <w:r w:rsidRPr="00173B36">
            <w:t>PROFILE</w:t>
          </w:r>
        </w:p>
      </w:docPartBody>
    </w:docPart>
    <w:docPart>
      <w:docPartPr>
        <w:name w:val="8E37645DFAD94C64AA2975F4345F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A1E8-D753-4E1F-AB32-696152DCB001}"/>
      </w:docPartPr>
      <w:docPartBody>
        <w:p w:rsidR="006B2E7A" w:rsidRDefault="00C31EB6">
          <w:pPr>
            <w:pStyle w:val="8E37645DFAD94C64AA2975F4345F1E6E"/>
          </w:pPr>
          <w:r w:rsidRPr="00173B36">
            <w:t>SKILLS</w:t>
          </w:r>
        </w:p>
      </w:docPartBody>
    </w:docPart>
    <w:docPart>
      <w:docPartPr>
        <w:name w:val="9F8E8BA4632F487FA43DF946D783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542D-AB75-4012-B2A9-C798E28D283C}"/>
      </w:docPartPr>
      <w:docPartBody>
        <w:p w:rsidR="006B2E7A" w:rsidRDefault="00C31EB6">
          <w:pPr>
            <w:pStyle w:val="9F8E8BA4632F487FA43DF946D7837639"/>
          </w:pPr>
          <w:r w:rsidRPr="00173B36">
            <w:t>EXPERIENCE</w:t>
          </w:r>
        </w:p>
      </w:docPartBody>
    </w:docPart>
    <w:docPart>
      <w:docPartPr>
        <w:name w:val="BAE5E6A42C404D0BB6725FA3873D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9FF0-1AA0-4B86-A35B-3E9544273834}"/>
      </w:docPartPr>
      <w:docPartBody>
        <w:p w:rsidR="006B2E7A" w:rsidRDefault="00C31EB6">
          <w:pPr>
            <w:pStyle w:val="BAE5E6A42C404D0BB6725FA3873DC59C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759144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B6"/>
    <w:rsid w:val="000D5E8F"/>
    <w:rsid w:val="00186D35"/>
    <w:rsid w:val="0021269F"/>
    <w:rsid w:val="002335DE"/>
    <w:rsid w:val="0024756D"/>
    <w:rsid w:val="002B26A7"/>
    <w:rsid w:val="002C32E7"/>
    <w:rsid w:val="003F2472"/>
    <w:rsid w:val="00574134"/>
    <w:rsid w:val="006023EB"/>
    <w:rsid w:val="00666F15"/>
    <w:rsid w:val="006A46C3"/>
    <w:rsid w:val="006B2E7A"/>
    <w:rsid w:val="007106EE"/>
    <w:rsid w:val="007C6ED0"/>
    <w:rsid w:val="0082309C"/>
    <w:rsid w:val="008A236D"/>
    <w:rsid w:val="00A027C5"/>
    <w:rsid w:val="00A4508F"/>
    <w:rsid w:val="00C31EB6"/>
    <w:rsid w:val="00CE3119"/>
    <w:rsid w:val="00D03DB3"/>
    <w:rsid w:val="00D571EC"/>
    <w:rsid w:val="00DD5334"/>
    <w:rsid w:val="00E15D65"/>
    <w:rsid w:val="00E93244"/>
    <w:rsid w:val="00EC54E6"/>
    <w:rsid w:val="00E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5EC0B37C8443CCB7DC6F5B2CBAA216">
    <w:name w:val="DF5EC0B37C8443CCB7DC6F5B2CBAA216"/>
  </w:style>
  <w:style w:type="paragraph" w:customStyle="1" w:styleId="EE7109D0330D4041A1C054210E72C7D1">
    <w:name w:val="EE7109D0330D4041A1C054210E72C7D1"/>
  </w:style>
  <w:style w:type="paragraph" w:customStyle="1" w:styleId="8E37645DFAD94C64AA2975F4345F1E6E">
    <w:name w:val="8E37645DFAD94C64AA2975F4345F1E6E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2F5496" w:themeColor="accent1" w:themeShade="BF"/>
      <w:sz w:val="26"/>
      <w:szCs w:val="18"/>
    </w:rPr>
  </w:style>
  <w:style w:type="paragraph" w:customStyle="1" w:styleId="9F8E8BA4632F487FA43DF946D7837639">
    <w:name w:val="9F8E8BA4632F487FA43DF946D7837639"/>
  </w:style>
  <w:style w:type="paragraph" w:customStyle="1" w:styleId="BAE5E6A42C404D0BB6725FA3873DC59C">
    <w:name w:val="BAE5E6A42C404D0BB6725FA3873DC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45D5-7A30-4C5B-80F6-52DCC3E6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tf67008005_win32 (1)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2023-07-21T04:32:00Z</dcterms:created>
  <dcterms:modified xsi:type="dcterms:W3CDTF">2024-05-28T06:50:00Z</dcterms:modified>
</cp:coreProperties>
</file>